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FFCC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237"/>
        <w:gridCol w:w="4395"/>
      </w:tblGrid>
      <w:tr w:rsidR="002B33B2" w:rsidTr="000178F2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DFDA00"/>
            <w:hideMark/>
          </w:tcPr>
          <w:p w:rsidR="002B33B2" w:rsidRDefault="002B33B2" w:rsidP="004F68F6">
            <w:pPr>
              <w:rPr>
                <w:b/>
              </w:rPr>
            </w:pPr>
            <w:r>
              <w:rPr>
                <w:b/>
              </w:rPr>
              <w:t>Anmeldeformular</w:t>
            </w:r>
            <w:r w:rsidR="00446EAA">
              <w:rPr>
                <w:b/>
              </w:rPr>
              <w:t xml:space="preserve"> Externe Zuweisende</w:t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 w:rsidRPr="00E743EB">
              <w:rPr>
                <w:b/>
                <w:sz w:val="40"/>
                <w:szCs w:val="40"/>
              </w:rPr>
              <w:t xml:space="preserve">Oberer </w:t>
            </w:r>
            <w:proofErr w:type="spellStart"/>
            <w:r w:rsidRPr="00E743EB">
              <w:rPr>
                <w:b/>
                <w:sz w:val="40"/>
                <w:szCs w:val="40"/>
              </w:rPr>
              <w:t>Gastrointestinaltrakt</w:t>
            </w:r>
            <w:proofErr w:type="spellEnd"/>
            <w:r w:rsidRPr="00E743EB">
              <w:rPr>
                <w:b/>
                <w:sz w:val="40"/>
                <w:szCs w:val="40"/>
              </w:rPr>
              <w:t xml:space="preserve"> und Pankreas Tumorboard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shd w:val="clear" w:color="auto" w:fill="DFDA00"/>
            <w:hideMark/>
          </w:tcPr>
          <w:p w:rsidR="00B20CC6" w:rsidRDefault="00B20CC6"/>
          <w:p w:rsidR="002B33B2" w:rsidRDefault="004F68F6">
            <w:r>
              <w:t xml:space="preserve">Tel: </w:t>
            </w:r>
            <w:r w:rsidR="00CD470A" w:rsidRPr="00CD470A">
              <w:rPr>
                <w:bCs/>
                <w:sz w:val="20"/>
                <w:szCs w:val="20"/>
              </w:rPr>
              <w:t>+41 31 664 62 34</w:t>
            </w:r>
          </w:p>
          <w:p w:rsidR="002B33B2" w:rsidRDefault="002B33B2">
            <w:r>
              <w:t xml:space="preserve">E-Mail an: </w:t>
            </w:r>
            <w:hyperlink r:id="rId11" w:history="1">
              <w:r>
                <w:rPr>
                  <w:rStyle w:val="Hyperlink"/>
                </w:rPr>
                <w:t>bauch.tumorboard@insel.ch</w:t>
              </w:r>
            </w:hyperlink>
          </w:p>
        </w:tc>
      </w:tr>
      <w:tr w:rsidR="002B33B2" w:rsidTr="000178F2">
        <w:tc>
          <w:tcPr>
            <w:tcW w:w="623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E2DFA2"/>
            <w:hideMark/>
          </w:tcPr>
          <w:p w:rsidR="002B33B2" w:rsidRDefault="002B33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Anmeldung für das Tumorboard</w:t>
            </w:r>
          </w:p>
          <w:p w:rsidR="002B33B2" w:rsidRDefault="00491782">
            <w:r>
              <w:t>Das o</w:t>
            </w:r>
            <w:r w:rsidR="002B33B2">
              <w:t>bere</w:t>
            </w:r>
            <w:r w:rsidR="00CE2556">
              <w:t>r</w:t>
            </w:r>
            <w:r w:rsidR="002B33B2">
              <w:t xml:space="preserve"> Gastrointestinaltrakt und Pankreas Tumorboard findet wöchentlich </w:t>
            </w:r>
            <w:r w:rsidR="005B3B63">
              <w:t xml:space="preserve">via Webex-Meeting </w:t>
            </w:r>
            <w:r w:rsidR="002B33B2">
              <w:t xml:space="preserve">statt: </w:t>
            </w:r>
            <w:r w:rsidR="00642665">
              <w:br/>
            </w:r>
            <w:r w:rsidR="002B33B2" w:rsidRPr="00CE2556">
              <w:rPr>
                <w:b/>
              </w:rPr>
              <w:t>Dienstag, 16.30 Uhr</w:t>
            </w:r>
          </w:p>
          <w:p w:rsidR="002B33B2" w:rsidRDefault="002B33B2">
            <w:pPr>
              <w:rPr>
                <w:b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2DFA2"/>
          </w:tcPr>
          <w:p w:rsidR="002B33B2" w:rsidRDefault="002B33B2">
            <w:pPr>
              <w:rPr>
                <w:b/>
                <w:sz w:val="32"/>
                <w:szCs w:val="32"/>
              </w:rPr>
            </w:pPr>
          </w:p>
          <w:p w:rsidR="002B33B2" w:rsidRDefault="002B33B2" w:rsidP="00E624AA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Termin: </w:t>
            </w:r>
            <w:r w:rsidR="00CE2556">
              <w:rPr>
                <w:b/>
                <w:sz w:val="32"/>
                <w:szCs w:val="3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1"/>
            <w:r w:rsidR="00CE2556" w:rsidRPr="00A172E2">
              <w:rPr>
                <w:b/>
                <w:sz w:val="32"/>
                <w:szCs w:val="32"/>
                <w:u w:val="single"/>
              </w:rPr>
              <w:instrText xml:space="preserve"> FORMTEXT </w:instrText>
            </w:r>
            <w:r w:rsidR="00CE2556">
              <w:rPr>
                <w:b/>
                <w:sz w:val="32"/>
                <w:szCs w:val="32"/>
                <w:u w:val="single"/>
              </w:rPr>
            </w:r>
            <w:r w:rsidR="00CE2556">
              <w:rPr>
                <w:b/>
                <w:sz w:val="32"/>
                <w:szCs w:val="32"/>
                <w:u w:val="single"/>
              </w:rPr>
              <w:fldChar w:fldCharType="separate"/>
            </w:r>
            <w:r w:rsidR="003859D7">
              <w:rPr>
                <w:b/>
                <w:noProof/>
                <w:sz w:val="32"/>
                <w:szCs w:val="32"/>
                <w:u w:val="single"/>
              </w:rPr>
              <w:t> </w:t>
            </w:r>
            <w:r w:rsidR="003859D7">
              <w:rPr>
                <w:b/>
                <w:noProof/>
                <w:sz w:val="32"/>
                <w:szCs w:val="32"/>
                <w:u w:val="single"/>
              </w:rPr>
              <w:t> </w:t>
            </w:r>
            <w:r w:rsidR="003859D7">
              <w:rPr>
                <w:b/>
                <w:noProof/>
                <w:sz w:val="32"/>
                <w:szCs w:val="32"/>
                <w:u w:val="single"/>
              </w:rPr>
              <w:t> </w:t>
            </w:r>
            <w:r w:rsidR="003859D7">
              <w:rPr>
                <w:b/>
                <w:noProof/>
                <w:sz w:val="32"/>
                <w:szCs w:val="32"/>
                <w:u w:val="single"/>
              </w:rPr>
              <w:t> </w:t>
            </w:r>
            <w:r w:rsidR="003859D7">
              <w:rPr>
                <w:b/>
                <w:noProof/>
                <w:sz w:val="32"/>
                <w:szCs w:val="32"/>
                <w:u w:val="single"/>
              </w:rPr>
              <w:t> </w:t>
            </w:r>
            <w:r w:rsidR="00CE2556">
              <w:rPr>
                <w:b/>
                <w:sz w:val="32"/>
                <w:szCs w:val="32"/>
                <w:u w:val="single"/>
              </w:rPr>
              <w:fldChar w:fldCharType="end"/>
            </w:r>
            <w:bookmarkEnd w:id="0"/>
          </w:p>
        </w:tc>
      </w:tr>
      <w:tr w:rsidR="002B33B2" w:rsidTr="000178F2">
        <w:trPr>
          <w:trHeight w:val="299"/>
        </w:trPr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DFA2"/>
            <w:hideMark/>
          </w:tcPr>
          <w:p w:rsidR="002B33B2" w:rsidRPr="00E1595A" w:rsidRDefault="002B33B2" w:rsidP="0033318E">
            <w:pPr>
              <w:jc w:val="center"/>
              <w:rPr>
                <w:b/>
                <w:sz w:val="32"/>
                <w:szCs w:val="32"/>
              </w:rPr>
            </w:pPr>
            <w:r w:rsidRPr="00E1595A">
              <w:rPr>
                <w:b/>
                <w:color w:val="FF0000"/>
              </w:rPr>
              <w:t>Anmel</w:t>
            </w:r>
            <w:r w:rsidR="004F68F6">
              <w:rPr>
                <w:b/>
                <w:color w:val="FF0000"/>
              </w:rPr>
              <w:t>dung bis spätestens Montag, 16:</w:t>
            </w:r>
            <w:r w:rsidR="0033318E">
              <w:rPr>
                <w:b/>
                <w:color w:val="FF0000"/>
              </w:rPr>
              <w:t>00</w:t>
            </w:r>
            <w:r w:rsidRPr="00E1595A">
              <w:rPr>
                <w:b/>
                <w:color w:val="FF0000"/>
              </w:rPr>
              <w:t xml:space="preserve"> Uhr!</w:t>
            </w:r>
          </w:p>
        </w:tc>
      </w:tr>
    </w:tbl>
    <w:p w:rsidR="00617CF1" w:rsidRPr="001F40BC" w:rsidRDefault="00617CF1" w:rsidP="00AF680B">
      <w:pPr>
        <w:spacing w:after="0"/>
        <w:rPr>
          <w:b/>
        </w:rPr>
      </w:pPr>
    </w:p>
    <w:tbl>
      <w:tblPr>
        <w:tblStyle w:val="Tabellenraster"/>
        <w:tblpPr w:leftFromText="141" w:rightFromText="141" w:vertAnchor="text" w:horzAnchor="margin" w:tblpY="73"/>
        <w:tblW w:w="10643" w:type="dxa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2794"/>
        <w:gridCol w:w="7849"/>
      </w:tblGrid>
      <w:tr w:rsidR="001F40BC" w:rsidRPr="001F40BC" w:rsidTr="000178F2">
        <w:tc>
          <w:tcPr>
            <w:tcW w:w="10643" w:type="dxa"/>
            <w:gridSpan w:val="2"/>
            <w:shd w:val="pct10" w:color="auto" w:fill="auto"/>
          </w:tcPr>
          <w:p w:rsidR="001F40BC" w:rsidRPr="001F40BC" w:rsidRDefault="00A87A90" w:rsidP="00617CF1">
            <w:pPr>
              <w:rPr>
                <w:b/>
              </w:rPr>
            </w:pPr>
            <w:r w:rsidRPr="001F40BC">
              <w:rPr>
                <w:b/>
              </w:rPr>
              <w:t xml:space="preserve">Angaben zum </w:t>
            </w:r>
            <w:r>
              <w:rPr>
                <w:b/>
              </w:rPr>
              <w:t xml:space="preserve">anmeldenden </w:t>
            </w:r>
            <w:r w:rsidRPr="001F40BC">
              <w:rPr>
                <w:b/>
              </w:rPr>
              <w:t>Arzt</w:t>
            </w:r>
            <w:r w:rsidR="00446EAA">
              <w:rPr>
                <w:b/>
              </w:rPr>
              <w:t>/zur anmeldenden Ärztin</w:t>
            </w:r>
          </w:p>
        </w:tc>
      </w:tr>
      <w:tr w:rsidR="001F40BC" w:rsidTr="000178F2">
        <w:tc>
          <w:tcPr>
            <w:tcW w:w="2794" w:type="dxa"/>
          </w:tcPr>
          <w:p w:rsidR="001F40BC" w:rsidRPr="00B92991" w:rsidRDefault="001F40BC" w:rsidP="00617CF1">
            <w:pPr>
              <w:rPr>
                <w:sz w:val="20"/>
                <w:szCs w:val="20"/>
              </w:rPr>
            </w:pPr>
            <w:r w:rsidRPr="00B92991">
              <w:rPr>
                <w:sz w:val="20"/>
                <w:szCs w:val="20"/>
              </w:rPr>
              <w:t>Name</w:t>
            </w:r>
            <w:r w:rsidR="00A64B9D">
              <w:rPr>
                <w:sz w:val="20"/>
                <w:szCs w:val="20"/>
              </w:rPr>
              <w:t>:</w:t>
            </w:r>
          </w:p>
        </w:tc>
        <w:tc>
          <w:tcPr>
            <w:tcW w:w="7849" w:type="dxa"/>
          </w:tcPr>
          <w:p w:rsidR="001F40BC" w:rsidRPr="00B92991" w:rsidRDefault="00F26C10" w:rsidP="00CE4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1F40BC" w:rsidTr="000178F2">
        <w:tc>
          <w:tcPr>
            <w:tcW w:w="2794" w:type="dxa"/>
          </w:tcPr>
          <w:p w:rsidR="001F40BC" w:rsidRPr="00B92991" w:rsidRDefault="00A87A90" w:rsidP="00617CF1">
            <w:pPr>
              <w:rPr>
                <w:sz w:val="20"/>
                <w:szCs w:val="20"/>
              </w:rPr>
            </w:pPr>
            <w:r w:rsidRPr="00B92991">
              <w:rPr>
                <w:sz w:val="20"/>
                <w:szCs w:val="20"/>
              </w:rPr>
              <w:t>Telefon / Sucher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849" w:type="dxa"/>
          </w:tcPr>
          <w:p w:rsidR="001F40BC" w:rsidRPr="00B92991" w:rsidRDefault="00F26C10" w:rsidP="00CE4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0006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34824" w:rsidTr="000178F2">
        <w:tc>
          <w:tcPr>
            <w:tcW w:w="2794" w:type="dxa"/>
          </w:tcPr>
          <w:p w:rsidR="00B34824" w:rsidRPr="00B92991" w:rsidRDefault="00B34824" w:rsidP="0061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Station/Abteilung:</w:t>
            </w:r>
          </w:p>
        </w:tc>
        <w:tc>
          <w:tcPr>
            <w:tcW w:w="7849" w:type="dxa"/>
          </w:tcPr>
          <w:p w:rsidR="00B34824" w:rsidRDefault="00B34824" w:rsidP="00CE4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006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2991" w:rsidTr="000178F2">
        <w:tc>
          <w:tcPr>
            <w:tcW w:w="2794" w:type="dxa"/>
          </w:tcPr>
          <w:p w:rsidR="00B92991" w:rsidRPr="00B92991" w:rsidRDefault="00B34824" w:rsidP="0044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Zuweise</w:t>
            </w:r>
            <w:r w:rsidR="00446EAA">
              <w:rPr>
                <w:sz w:val="20"/>
                <w:szCs w:val="20"/>
              </w:rPr>
              <w:t>nde/r Arzt/Ärztin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849" w:type="dxa"/>
            <w:tcBorders>
              <w:bottom w:val="single" w:sz="4" w:space="0" w:color="auto"/>
            </w:tcBorders>
          </w:tcPr>
          <w:p w:rsidR="00B92991" w:rsidRPr="00B92991" w:rsidRDefault="00B34824" w:rsidP="00CE4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40BC" w:rsidTr="000178F2">
        <w:tc>
          <w:tcPr>
            <w:tcW w:w="10643" w:type="dxa"/>
            <w:gridSpan w:val="2"/>
            <w:shd w:val="pct10" w:color="auto" w:fill="auto"/>
          </w:tcPr>
          <w:p w:rsidR="001F40BC" w:rsidRPr="001F40BC" w:rsidRDefault="00A87A90" w:rsidP="00617CF1">
            <w:pPr>
              <w:rPr>
                <w:b/>
              </w:rPr>
            </w:pPr>
            <w:r w:rsidRPr="001F40BC">
              <w:rPr>
                <w:b/>
              </w:rPr>
              <w:t>Angaben zum Patienten</w:t>
            </w:r>
            <w:r w:rsidR="00446EAA">
              <w:rPr>
                <w:b/>
              </w:rPr>
              <w:t>/zur Patientin</w:t>
            </w:r>
          </w:p>
        </w:tc>
      </w:tr>
      <w:tr w:rsidR="001F40BC" w:rsidTr="000178F2">
        <w:tc>
          <w:tcPr>
            <w:tcW w:w="2794" w:type="dxa"/>
          </w:tcPr>
          <w:p w:rsidR="001F40BC" w:rsidRPr="00B92991" w:rsidRDefault="001F40BC" w:rsidP="00617CF1">
            <w:pPr>
              <w:rPr>
                <w:sz w:val="20"/>
                <w:szCs w:val="20"/>
              </w:rPr>
            </w:pPr>
            <w:r w:rsidRPr="00B92991">
              <w:rPr>
                <w:sz w:val="20"/>
                <w:szCs w:val="20"/>
              </w:rPr>
              <w:t>Name</w:t>
            </w:r>
            <w:r w:rsidR="00A64B9D">
              <w:rPr>
                <w:sz w:val="20"/>
                <w:szCs w:val="20"/>
              </w:rPr>
              <w:t>:</w:t>
            </w:r>
          </w:p>
        </w:tc>
        <w:tc>
          <w:tcPr>
            <w:tcW w:w="7849" w:type="dxa"/>
          </w:tcPr>
          <w:p w:rsidR="001F40BC" w:rsidRPr="00B92991" w:rsidRDefault="00F26C10" w:rsidP="001F4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F40BC" w:rsidTr="000178F2">
        <w:tc>
          <w:tcPr>
            <w:tcW w:w="2794" w:type="dxa"/>
          </w:tcPr>
          <w:p w:rsidR="001F40BC" w:rsidRPr="00B92991" w:rsidRDefault="00A87A90" w:rsidP="00617CF1">
            <w:pPr>
              <w:rPr>
                <w:sz w:val="20"/>
                <w:szCs w:val="20"/>
              </w:rPr>
            </w:pPr>
            <w:r w:rsidRPr="00B92991">
              <w:rPr>
                <w:sz w:val="20"/>
                <w:szCs w:val="20"/>
              </w:rPr>
              <w:t>Vorname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849" w:type="dxa"/>
          </w:tcPr>
          <w:p w:rsidR="001F40BC" w:rsidRPr="00B92991" w:rsidRDefault="00F26C10" w:rsidP="001F4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F40BC" w:rsidTr="000178F2">
        <w:tc>
          <w:tcPr>
            <w:tcW w:w="2794" w:type="dxa"/>
          </w:tcPr>
          <w:p w:rsidR="001F40BC" w:rsidRPr="00B92991" w:rsidRDefault="00A87A90" w:rsidP="00617CF1">
            <w:pPr>
              <w:rPr>
                <w:sz w:val="20"/>
                <w:szCs w:val="20"/>
              </w:rPr>
            </w:pPr>
            <w:r w:rsidRPr="00B92991">
              <w:rPr>
                <w:sz w:val="20"/>
                <w:szCs w:val="20"/>
              </w:rPr>
              <w:t>Geburtsdatum:</w:t>
            </w:r>
          </w:p>
        </w:tc>
        <w:tc>
          <w:tcPr>
            <w:tcW w:w="7849" w:type="dxa"/>
          </w:tcPr>
          <w:p w:rsidR="001F40BC" w:rsidRPr="00B92991" w:rsidRDefault="00F26C10" w:rsidP="001F4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4AD4" w:rsidRDefault="00264AD4" w:rsidP="00AF680B">
      <w:pPr>
        <w:spacing w:after="0"/>
      </w:pPr>
    </w:p>
    <w:tbl>
      <w:tblPr>
        <w:tblStyle w:val="Tabellenraster"/>
        <w:tblW w:w="10638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7377"/>
        <w:gridCol w:w="3261"/>
      </w:tblGrid>
      <w:tr w:rsidR="00C70C56" w:rsidTr="000178F2">
        <w:tc>
          <w:tcPr>
            <w:tcW w:w="1063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C70C56" w:rsidRPr="001F40BC" w:rsidRDefault="00C70C56" w:rsidP="007E531E">
            <w:pPr>
              <w:rPr>
                <w:b/>
              </w:rPr>
            </w:pPr>
            <w:r w:rsidRPr="001F40BC">
              <w:rPr>
                <w:b/>
              </w:rPr>
              <w:t>Medizinische D</w:t>
            </w:r>
            <w:r w:rsidRPr="001F40BC">
              <w:rPr>
                <w:b/>
                <w:shd w:val="pct10" w:color="auto" w:fill="auto"/>
              </w:rPr>
              <w:t>aten</w:t>
            </w:r>
          </w:p>
        </w:tc>
      </w:tr>
      <w:tr w:rsidR="0092184E" w:rsidTr="000178F2">
        <w:trPr>
          <w:trHeight w:val="271"/>
        </w:trPr>
        <w:tc>
          <w:tcPr>
            <w:tcW w:w="10638" w:type="dxa"/>
            <w:gridSpan w:val="2"/>
            <w:tcBorders>
              <w:bottom w:val="single" w:sz="4" w:space="0" w:color="auto"/>
            </w:tcBorders>
          </w:tcPr>
          <w:p w:rsidR="0092184E" w:rsidRPr="00B92991" w:rsidRDefault="0092184E" w:rsidP="003929F6">
            <w:pPr>
              <w:rPr>
                <w:b/>
                <w:sz w:val="20"/>
                <w:szCs w:val="20"/>
              </w:rPr>
            </w:pPr>
            <w:r w:rsidRPr="00B92991">
              <w:rPr>
                <w:b/>
                <w:sz w:val="20"/>
                <w:szCs w:val="20"/>
              </w:rPr>
              <w:t>Tumorlokalisation</w:t>
            </w:r>
            <w:r>
              <w:rPr>
                <w:b/>
                <w:sz w:val="20"/>
                <w:szCs w:val="20"/>
              </w:rPr>
              <w:t xml:space="preserve">, TNM Grading, bisherige Therapien: </w:t>
            </w:r>
            <w:r w:rsidRPr="00B9299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92991">
              <w:rPr>
                <w:sz w:val="20"/>
                <w:szCs w:val="20"/>
              </w:rPr>
              <w:instrText xml:space="preserve"> FORMTEXT </w:instrText>
            </w:r>
            <w:r w:rsidRPr="00B92991">
              <w:rPr>
                <w:sz w:val="20"/>
                <w:szCs w:val="20"/>
              </w:rPr>
            </w:r>
            <w:r w:rsidRPr="00B92991">
              <w:rPr>
                <w:sz w:val="20"/>
                <w:szCs w:val="20"/>
              </w:rPr>
              <w:fldChar w:fldCharType="separate"/>
            </w:r>
            <w:r w:rsidR="003929F6">
              <w:rPr>
                <w:sz w:val="20"/>
                <w:szCs w:val="20"/>
              </w:rPr>
              <w:t> </w:t>
            </w:r>
            <w:r w:rsidR="003929F6">
              <w:rPr>
                <w:sz w:val="20"/>
                <w:szCs w:val="20"/>
              </w:rPr>
              <w:t> </w:t>
            </w:r>
            <w:r w:rsidR="003929F6">
              <w:rPr>
                <w:sz w:val="20"/>
                <w:szCs w:val="20"/>
              </w:rPr>
              <w:t> </w:t>
            </w:r>
            <w:r w:rsidR="003929F6">
              <w:rPr>
                <w:sz w:val="20"/>
                <w:szCs w:val="20"/>
              </w:rPr>
              <w:t> </w:t>
            </w:r>
            <w:r w:rsidR="003929F6">
              <w:rPr>
                <w:sz w:val="20"/>
                <w:szCs w:val="20"/>
              </w:rPr>
              <w:t> </w:t>
            </w:r>
            <w:r w:rsidRPr="00B92991">
              <w:rPr>
                <w:sz w:val="20"/>
                <w:szCs w:val="20"/>
              </w:rPr>
              <w:fldChar w:fldCharType="end"/>
            </w:r>
            <w:bookmarkEnd w:id="6"/>
          </w:p>
          <w:p w:rsidR="0092184E" w:rsidRDefault="0092184E" w:rsidP="007E531E">
            <w:pPr>
              <w:rPr>
                <w:sz w:val="20"/>
                <w:szCs w:val="20"/>
              </w:rPr>
            </w:pPr>
          </w:p>
          <w:p w:rsidR="0092184E" w:rsidRPr="00B92991" w:rsidRDefault="0092184E" w:rsidP="007E531E">
            <w:pPr>
              <w:rPr>
                <w:sz w:val="20"/>
                <w:szCs w:val="20"/>
              </w:rPr>
            </w:pPr>
          </w:p>
        </w:tc>
      </w:tr>
      <w:tr w:rsidR="00C70C56" w:rsidTr="000178F2">
        <w:tc>
          <w:tcPr>
            <w:tcW w:w="7377" w:type="dxa"/>
          </w:tcPr>
          <w:p w:rsidR="00C70C56" w:rsidRDefault="00C70C56" w:rsidP="007E531E">
            <w:pPr>
              <w:rPr>
                <w:sz w:val="20"/>
                <w:szCs w:val="20"/>
              </w:rPr>
            </w:pPr>
            <w:r w:rsidRPr="001A32D6">
              <w:rPr>
                <w:b/>
                <w:sz w:val="20"/>
                <w:szCs w:val="20"/>
              </w:rPr>
              <w:t>Relevante Nebendiagnosen</w:t>
            </w:r>
            <w:r>
              <w:rPr>
                <w:b/>
                <w:sz w:val="20"/>
                <w:szCs w:val="20"/>
              </w:rPr>
              <w:t>:</w:t>
            </w:r>
            <w:r w:rsidRPr="001A32D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E25D0C">
              <w:rPr>
                <w:sz w:val="20"/>
                <w:szCs w:val="20"/>
              </w:rPr>
              <w:instrText xml:space="preserve"> FORMTEXT </w:instrText>
            </w:r>
            <w:r w:rsidRPr="001A32D6">
              <w:rPr>
                <w:sz w:val="20"/>
                <w:szCs w:val="20"/>
              </w:rPr>
            </w:r>
            <w:r w:rsidRPr="001A32D6">
              <w:rPr>
                <w:sz w:val="20"/>
                <w:szCs w:val="20"/>
              </w:rPr>
              <w:fldChar w:fldCharType="separate"/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Pr="001A32D6"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br/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70C56" w:rsidRPr="003E3DBA" w:rsidRDefault="00C70C56" w:rsidP="007E531E">
            <w:pPr>
              <w:tabs>
                <w:tab w:val="center" w:pos="1882"/>
              </w:tabs>
              <w:rPr>
                <w:b/>
                <w:sz w:val="20"/>
                <w:szCs w:val="20"/>
              </w:rPr>
            </w:pPr>
            <w:r w:rsidRPr="003E3DBA">
              <w:rPr>
                <w:b/>
                <w:sz w:val="20"/>
                <w:szCs w:val="20"/>
              </w:rPr>
              <w:t>ECOG Score</w:t>
            </w:r>
            <w:r w:rsidR="00C92CFE">
              <w:rPr>
                <w:b/>
                <w:sz w:val="20"/>
                <w:szCs w:val="20"/>
              </w:rPr>
              <w:t xml:space="preserve"> (0-4</w:t>
            </w:r>
            <w:r>
              <w:rPr>
                <w:b/>
                <w:sz w:val="20"/>
                <w:szCs w:val="20"/>
              </w:rPr>
              <w:t>)</w:t>
            </w:r>
            <w:r w:rsidRPr="003E3DBA">
              <w:rPr>
                <w:b/>
                <w:sz w:val="20"/>
                <w:szCs w:val="20"/>
              </w:rPr>
              <w:t xml:space="preserve">: </w:t>
            </w:r>
            <w:r w:rsidRPr="003E3DBA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E3DBA">
              <w:rPr>
                <w:b/>
                <w:sz w:val="20"/>
                <w:szCs w:val="20"/>
              </w:rPr>
              <w:instrText xml:space="preserve"> FORMTEXT </w:instrText>
            </w:r>
            <w:r w:rsidRPr="003E3DBA">
              <w:rPr>
                <w:b/>
                <w:sz w:val="20"/>
                <w:szCs w:val="20"/>
              </w:rPr>
            </w:r>
            <w:r w:rsidRPr="003E3DBA">
              <w:rPr>
                <w:b/>
                <w:sz w:val="20"/>
                <w:szCs w:val="20"/>
              </w:rPr>
              <w:fldChar w:fldCharType="separate"/>
            </w:r>
            <w:r w:rsidR="003859D7">
              <w:rPr>
                <w:b/>
                <w:noProof/>
                <w:sz w:val="20"/>
                <w:szCs w:val="20"/>
              </w:rPr>
              <w:t> </w:t>
            </w:r>
            <w:r w:rsidR="003859D7">
              <w:rPr>
                <w:b/>
                <w:noProof/>
                <w:sz w:val="20"/>
                <w:szCs w:val="20"/>
              </w:rPr>
              <w:t> </w:t>
            </w:r>
            <w:r w:rsidR="003859D7">
              <w:rPr>
                <w:b/>
                <w:noProof/>
                <w:sz w:val="20"/>
                <w:szCs w:val="20"/>
              </w:rPr>
              <w:t> </w:t>
            </w:r>
            <w:r w:rsidR="003859D7">
              <w:rPr>
                <w:b/>
                <w:noProof/>
                <w:sz w:val="20"/>
                <w:szCs w:val="20"/>
              </w:rPr>
              <w:t> </w:t>
            </w:r>
            <w:r w:rsidR="003859D7">
              <w:rPr>
                <w:b/>
                <w:noProof/>
                <w:sz w:val="20"/>
                <w:szCs w:val="20"/>
              </w:rPr>
              <w:t> </w:t>
            </w:r>
            <w:r w:rsidRPr="003E3DBA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C70C56" w:rsidRDefault="00C70C56" w:rsidP="00C70C56">
      <w:pPr>
        <w:spacing w:after="0" w:line="240" w:lineRule="auto"/>
      </w:pPr>
    </w:p>
    <w:tbl>
      <w:tblPr>
        <w:tblStyle w:val="Tabellenraster"/>
        <w:tblW w:w="10745" w:type="dxa"/>
        <w:tblInd w:w="-5" w:type="dxa"/>
        <w:tblLook w:val="04A0" w:firstRow="1" w:lastRow="0" w:firstColumn="1" w:lastColumn="0" w:noHBand="0" w:noVBand="1"/>
      </w:tblPr>
      <w:tblGrid>
        <w:gridCol w:w="10745"/>
      </w:tblGrid>
      <w:tr w:rsidR="00C70C56" w:rsidTr="00B34824">
        <w:tc>
          <w:tcPr>
            <w:tcW w:w="10745" w:type="dxa"/>
            <w:shd w:val="pct12" w:color="auto" w:fill="auto"/>
          </w:tcPr>
          <w:p w:rsidR="00C70C56" w:rsidRPr="00732D85" w:rsidRDefault="00C70C56" w:rsidP="007E531E">
            <w:pPr>
              <w:ind w:left="-80"/>
              <w:rPr>
                <w:b/>
                <w:sz w:val="20"/>
                <w:szCs w:val="20"/>
              </w:rPr>
            </w:pPr>
            <w:r>
              <w:rPr>
                <w:b/>
              </w:rPr>
              <w:t>Fragen ans Tumorboard</w:t>
            </w:r>
          </w:p>
        </w:tc>
      </w:tr>
      <w:tr w:rsidR="00C70C56" w:rsidTr="00B34824">
        <w:tc>
          <w:tcPr>
            <w:tcW w:w="10745" w:type="dxa"/>
          </w:tcPr>
          <w:p w:rsidR="00C70C56" w:rsidRDefault="00C70C56" w:rsidP="00446EAA">
            <w:pPr>
              <w:ind w:left="-80"/>
            </w:pPr>
            <w:r>
              <w:rPr>
                <w:b/>
                <w:sz w:val="20"/>
                <w:szCs w:val="20"/>
              </w:rPr>
              <w:t xml:space="preserve">Fragen: </w:t>
            </w:r>
            <w:r w:rsidR="00446EAA" w:rsidRPr="001A32D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46EAA" w:rsidRPr="00E25D0C">
              <w:rPr>
                <w:sz w:val="20"/>
                <w:szCs w:val="20"/>
              </w:rPr>
              <w:instrText xml:space="preserve"> FORMTEXT </w:instrText>
            </w:r>
            <w:r w:rsidR="00446EAA" w:rsidRPr="001A32D6">
              <w:rPr>
                <w:sz w:val="20"/>
                <w:szCs w:val="20"/>
              </w:rPr>
            </w:r>
            <w:r w:rsidR="00446EAA" w:rsidRPr="001A32D6">
              <w:rPr>
                <w:sz w:val="20"/>
                <w:szCs w:val="20"/>
              </w:rPr>
              <w:fldChar w:fldCharType="separate"/>
            </w:r>
            <w:r w:rsidR="00446EAA">
              <w:rPr>
                <w:noProof/>
                <w:sz w:val="20"/>
                <w:szCs w:val="20"/>
              </w:rPr>
              <w:t> </w:t>
            </w:r>
            <w:r w:rsidR="00446EAA">
              <w:rPr>
                <w:noProof/>
                <w:sz w:val="20"/>
                <w:szCs w:val="20"/>
              </w:rPr>
              <w:t> </w:t>
            </w:r>
            <w:r w:rsidR="00446EAA">
              <w:rPr>
                <w:noProof/>
                <w:sz w:val="20"/>
                <w:szCs w:val="20"/>
              </w:rPr>
              <w:t> </w:t>
            </w:r>
            <w:r w:rsidR="00446EAA">
              <w:rPr>
                <w:noProof/>
                <w:sz w:val="20"/>
                <w:szCs w:val="20"/>
              </w:rPr>
              <w:t> </w:t>
            </w:r>
            <w:r w:rsidR="00446EAA">
              <w:rPr>
                <w:noProof/>
                <w:sz w:val="20"/>
                <w:szCs w:val="20"/>
              </w:rPr>
              <w:t> </w:t>
            </w:r>
            <w:r w:rsidR="00446EAA" w:rsidRPr="001A32D6">
              <w:rPr>
                <w:sz w:val="20"/>
                <w:szCs w:val="20"/>
              </w:rPr>
              <w:fldChar w:fldCharType="end"/>
            </w:r>
            <w:r w:rsidR="00446EAA">
              <w:rPr>
                <w:sz w:val="20"/>
                <w:szCs w:val="20"/>
              </w:rPr>
              <w:br/>
            </w:r>
          </w:p>
        </w:tc>
      </w:tr>
    </w:tbl>
    <w:p w:rsidR="00C70C56" w:rsidRPr="00E869D8" w:rsidRDefault="00C70C56" w:rsidP="00C70C56">
      <w:pPr>
        <w:spacing w:after="0" w:line="240" w:lineRule="auto"/>
        <w:rPr>
          <w:sz w:val="14"/>
        </w:rPr>
      </w:pPr>
    </w:p>
    <w:tbl>
      <w:tblPr>
        <w:tblStyle w:val="Tabellenraster"/>
        <w:tblW w:w="10917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3114"/>
        <w:gridCol w:w="922"/>
        <w:gridCol w:w="32"/>
        <w:gridCol w:w="1244"/>
        <w:gridCol w:w="637"/>
        <w:gridCol w:w="1849"/>
        <w:gridCol w:w="703"/>
        <w:gridCol w:w="2416"/>
      </w:tblGrid>
      <w:tr w:rsidR="00C70C56" w:rsidTr="00291A78">
        <w:tc>
          <w:tcPr>
            <w:tcW w:w="10917" w:type="dxa"/>
            <w:gridSpan w:val="8"/>
            <w:tcBorders>
              <w:bottom w:val="single" w:sz="4" w:space="0" w:color="auto"/>
            </w:tcBorders>
            <w:shd w:val="pct10" w:color="auto" w:fill="auto"/>
          </w:tcPr>
          <w:p w:rsidR="00C70C56" w:rsidRPr="001A32D6" w:rsidRDefault="00C70C56" w:rsidP="007E531E">
            <w:pPr>
              <w:rPr>
                <w:b/>
              </w:rPr>
            </w:pPr>
            <w:proofErr w:type="spellStart"/>
            <w:r w:rsidRPr="001A32D6">
              <w:rPr>
                <w:b/>
              </w:rPr>
              <w:t>Tumorboardentscheid</w:t>
            </w:r>
            <w:proofErr w:type="spellEnd"/>
          </w:p>
        </w:tc>
      </w:tr>
      <w:tr w:rsidR="00C70C56" w:rsidTr="00291A78">
        <w:tc>
          <w:tcPr>
            <w:tcW w:w="10917" w:type="dxa"/>
            <w:gridSpan w:val="8"/>
          </w:tcPr>
          <w:p w:rsidR="00C70C56" w:rsidRDefault="00C70C56" w:rsidP="007E531E">
            <w:pPr>
              <w:rPr>
                <w:b/>
                <w:sz w:val="20"/>
                <w:szCs w:val="20"/>
              </w:rPr>
            </w:pPr>
            <w:r w:rsidRPr="00321C6D">
              <w:rPr>
                <w:b/>
                <w:sz w:val="20"/>
                <w:szCs w:val="20"/>
              </w:rPr>
              <w:t>Therapieempfehlung</w:t>
            </w:r>
            <w:r>
              <w:rPr>
                <w:b/>
                <w:sz w:val="20"/>
                <w:szCs w:val="20"/>
              </w:rPr>
              <w:t>:</w:t>
            </w:r>
          </w:p>
          <w:p w:rsidR="00C70C56" w:rsidRDefault="00C70C56" w:rsidP="007E531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321C6D">
              <w:rPr>
                <w:sz w:val="20"/>
                <w:szCs w:val="20"/>
              </w:rPr>
              <w:instrText xml:space="preserve"> FORMTEXT </w:instrText>
            </w:r>
            <w:r w:rsidRPr="00321C6D">
              <w:rPr>
                <w:sz w:val="20"/>
                <w:szCs w:val="20"/>
              </w:rPr>
            </w:r>
            <w:r w:rsidRPr="00321C6D">
              <w:rPr>
                <w:sz w:val="20"/>
                <w:szCs w:val="20"/>
              </w:rPr>
              <w:fldChar w:fldCharType="separate"/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Pr="00321C6D">
              <w:rPr>
                <w:sz w:val="20"/>
                <w:szCs w:val="20"/>
              </w:rPr>
              <w:fldChar w:fldCharType="end"/>
            </w:r>
            <w:bookmarkEnd w:id="8"/>
          </w:p>
          <w:p w:rsidR="00C70C56" w:rsidRPr="00321C6D" w:rsidRDefault="00C70C56" w:rsidP="007E531E">
            <w:pPr>
              <w:rPr>
                <w:sz w:val="20"/>
                <w:szCs w:val="20"/>
              </w:rPr>
            </w:pPr>
          </w:p>
        </w:tc>
      </w:tr>
      <w:tr w:rsidR="00C70C56" w:rsidTr="00291A78">
        <w:tc>
          <w:tcPr>
            <w:tcW w:w="4036" w:type="dxa"/>
            <w:gridSpan w:val="2"/>
            <w:tcBorders>
              <w:bottom w:val="single" w:sz="4" w:space="0" w:color="auto"/>
              <w:right w:val="nil"/>
            </w:tcBorders>
          </w:tcPr>
          <w:p w:rsidR="00C70C56" w:rsidRPr="00321C6D" w:rsidRDefault="00C70C56" w:rsidP="007E53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Zuständige Ä</w:t>
            </w:r>
            <w:r w:rsidRPr="00321C6D">
              <w:rPr>
                <w:b/>
                <w:sz w:val="20"/>
                <w:szCs w:val="20"/>
              </w:rPr>
              <w:t>rzt</w:t>
            </w:r>
            <w:r w:rsidR="00446EAA">
              <w:rPr>
                <w:b/>
                <w:sz w:val="20"/>
                <w:szCs w:val="20"/>
              </w:rPr>
              <w:t>e/Ärztinnen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" w:type="dxa"/>
            <w:tcBorders>
              <w:left w:val="nil"/>
              <w:bottom w:val="single" w:sz="4" w:space="0" w:color="auto"/>
              <w:right w:val="nil"/>
            </w:tcBorders>
          </w:tcPr>
          <w:p w:rsidR="00C70C56" w:rsidRPr="00321C6D" w:rsidRDefault="00C70C56" w:rsidP="007E531E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70C56" w:rsidRPr="003E3DBA" w:rsidRDefault="00C70C56" w:rsidP="007E53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Wer i</w:t>
            </w:r>
            <w:r w:rsidRPr="003E3DBA">
              <w:rPr>
                <w:b/>
                <w:sz w:val="20"/>
                <w:szCs w:val="20"/>
              </w:rPr>
              <w:t xml:space="preserve">nformiert: </w:t>
            </w:r>
            <w:r w:rsidRPr="003E3DBA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E3DBA">
              <w:rPr>
                <w:b/>
                <w:sz w:val="20"/>
                <w:szCs w:val="20"/>
              </w:rPr>
              <w:instrText xml:space="preserve"> FORMTEXT </w:instrText>
            </w:r>
            <w:r w:rsidRPr="003E3DBA">
              <w:rPr>
                <w:b/>
                <w:sz w:val="20"/>
                <w:szCs w:val="20"/>
              </w:rPr>
            </w:r>
            <w:r w:rsidRPr="003E3DBA">
              <w:rPr>
                <w:b/>
                <w:sz w:val="20"/>
                <w:szCs w:val="20"/>
              </w:rPr>
              <w:fldChar w:fldCharType="separate"/>
            </w:r>
            <w:r w:rsidR="003859D7">
              <w:rPr>
                <w:b/>
                <w:noProof/>
                <w:sz w:val="20"/>
                <w:szCs w:val="20"/>
              </w:rPr>
              <w:t> </w:t>
            </w:r>
            <w:r w:rsidR="003859D7">
              <w:rPr>
                <w:b/>
                <w:noProof/>
                <w:sz w:val="20"/>
                <w:szCs w:val="20"/>
              </w:rPr>
              <w:t> </w:t>
            </w:r>
            <w:r w:rsidR="003859D7">
              <w:rPr>
                <w:b/>
                <w:noProof/>
                <w:sz w:val="20"/>
                <w:szCs w:val="20"/>
              </w:rPr>
              <w:t> </w:t>
            </w:r>
            <w:r w:rsidR="003859D7">
              <w:rPr>
                <w:b/>
                <w:noProof/>
                <w:sz w:val="20"/>
                <w:szCs w:val="20"/>
              </w:rPr>
              <w:t> </w:t>
            </w:r>
            <w:r w:rsidR="003859D7">
              <w:rPr>
                <w:b/>
                <w:noProof/>
                <w:sz w:val="20"/>
                <w:szCs w:val="20"/>
              </w:rPr>
              <w:t> </w:t>
            </w:r>
            <w:r w:rsidRPr="003E3DB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</w:tcBorders>
          </w:tcPr>
          <w:p w:rsidR="00C70C56" w:rsidRPr="003E3DBA" w:rsidRDefault="00C70C56" w:rsidP="007E531E">
            <w:pPr>
              <w:ind w:right="1000"/>
              <w:rPr>
                <w:b/>
                <w:sz w:val="20"/>
                <w:szCs w:val="20"/>
              </w:rPr>
            </w:pPr>
            <w:r w:rsidRPr="003E3DBA">
              <w:rPr>
                <w:b/>
                <w:sz w:val="20"/>
                <w:szCs w:val="20"/>
              </w:rPr>
              <w:t xml:space="preserve">Wer bietet auf: </w:t>
            </w:r>
            <w:r w:rsidRPr="003E3DBA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E3DBA">
              <w:rPr>
                <w:b/>
                <w:sz w:val="20"/>
                <w:szCs w:val="20"/>
              </w:rPr>
              <w:instrText xml:space="preserve"> FORMTEXT </w:instrText>
            </w:r>
            <w:r w:rsidRPr="003E3DBA">
              <w:rPr>
                <w:b/>
                <w:sz w:val="20"/>
                <w:szCs w:val="20"/>
              </w:rPr>
            </w:r>
            <w:r w:rsidRPr="003E3DBA">
              <w:rPr>
                <w:b/>
                <w:sz w:val="20"/>
                <w:szCs w:val="20"/>
              </w:rPr>
              <w:fldChar w:fldCharType="separate"/>
            </w:r>
            <w:r w:rsidR="003859D7">
              <w:rPr>
                <w:b/>
                <w:noProof/>
                <w:sz w:val="20"/>
                <w:szCs w:val="20"/>
              </w:rPr>
              <w:t> </w:t>
            </w:r>
            <w:r w:rsidR="003859D7">
              <w:rPr>
                <w:b/>
                <w:noProof/>
                <w:sz w:val="20"/>
                <w:szCs w:val="20"/>
              </w:rPr>
              <w:t> </w:t>
            </w:r>
            <w:r w:rsidR="003859D7">
              <w:rPr>
                <w:b/>
                <w:noProof/>
                <w:sz w:val="20"/>
                <w:szCs w:val="20"/>
              </w:rPr>
              <w:t> </w:t>
            </w:r>
            <w:r w:rsidR="003859D7">
              <w:rPr>
                <w:b/>
                <w:noProof/>
                <w:sz w:val="20"/>
                <w:szCs w:val="20"/>
              </w:rPr>
              <w:t> </w:t>
            </w:r>
            <w:r w:rsidR="003859D7">
              <w:rPr>
                <w:b/>
                <w:noProof/>
                <w:sz w:val="20"/>
                <w:szCs w:val="20"/>
              </w:rPr>
              <w:t> </w:t>
            </w:r>
            <w:r w:rsidRPr="003E3DB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70C56" w:rsidTr="00291A78">
        <w:tc>
          <w:tcPr>
            <w:tcW w:w="4036" w:type="dxa"/>
            <w:gridSpan w:val="2"/>
            <w:tcBorders>
              <w:bottom w:val="nil"/>
              <w:right w:val="nil"/>
            </w:tcBorders>
          </w:tcPr>
          <w:p w:rsidR="00C70C56" w:rsidRPr="00321C6D" w:rsidRDefault="00C70C56" w:rsidP="007E531E">
            <w:pPr>
              <w:rPr>
                <w:b/>
                <w:sz w:val="20"/>
                <w:szCs w:val="20"/>
              </w:rPr>
            </w:pPr>
            <w:r w:rsidRPr="00321C6D">
              <w:rPr>
                <w:b/>
                <w:sz w:val="20"/>
                <w:szCs w:val="20"/>
              </w:rPr>
              <w:t>Patient</w:t>
            </w:r>
            <w:r w:rsidR="00446EAA">
              <w:rPr>
                <w:b/>
                <w:sz w:val="20"/>
                <w:szCs w:val="20"/>
              </w:rPr>
              <w:t>in/Patient</w:t>
            </w:r>
            <w:r w:rsidRPr="00321C6D">
              <w:rPr>
                <w:b/>
                <w:sz w:val="20"/>
                <w:szCs w:val="20"/>
              </w:rPr>
              <w:t xml:space="preserve"> für Studie vorgesehen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C70C56" w:rsidRPr="00321C6D" w:rsidRDefault="00CD470A" w:rsidP="007E53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051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652" w:rsidRPr="00321C6D">
              <w:rPr>
                <w:sz w:val="20"/>
                <w:szCs w:val="20"/>
              </w:rPr>
              <w:t xml:space="preserve"> </w:t>
            </w:r>
            <w:r w:rsidR="00C70C56" w:rsidRPr="00321C6D">
              <w:rPr>
                <w:sz w:val="20"/>
                <w:szCs w:val="20"/>
              </w:rPr>
              <w:t>Ja</w:t>
            </w:r>
          </w:p>
        </w:tc>
        <w:tc>
          <w:tcPr>
            <w:tcW w:w="5605" w:type="dxa"/>
            <w:gridSpan w:val="4"/>
            <w:tcBorders>
              <w:left w:val="nil"/>
              <w:bottom w:val="nil"/>
            </w:tcBorders>
          </w:tcPr>
          <w:p w:rsidR="00C70C56" w:rsidRPr="00321C6D" w:rsidRDefault="00CD470A" w:rsidP="007E53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205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0C56" w:rsidRPr="00321C6D">
              <w:rPr>
                <w:sz w:val="20"/>
                <w:szCs w:val="20"/>
              </w:rPr>
              <w:t xml:space="preserve"> Nein</w:t>
            </w:r>
          </w:p>
        </w:tc>
      </w:tr>
      <w:tr w:rsidR="00C70C56" w:rsidTr="00291A78">
        <w:tc>
          <w:tcPr>
            <w:tcW w:w="4036" w:type="dxa"/>
            <w:gridSpan w:val="2"/>
            <w:tcBorders>
              <w:top w:val="nil"/>
              <w:right w:val="nil"/>
            </w:tcBorders>
          </w:tcPr>
          <w:p w:rsidR="00C70C56" w:rsidRPr="00321C6D" w:rsidRDefault="00C70C56" w:rsidP="007E531E">
            <w:pPr>
              <w:rPr>
                <w:sz w:val="20"/>
                <w:szCs w:val="20"/>
              </w:rPr>
            </w:pPr>
            <w:r w:rsidRPr="00321C6D">
              <w:rPr>
                <w:sz w:val="20"/>
                <w:szCs w:val="20"/>
              </w:rPr>
              <w:t>Wenn ja, welche?</w:t>
            </w:r>
          </w:p>
        </w:tc>
        <w:tc>
          <w:tcPr>
            <w:tcW w:w="6881" w:type="dxa"/>
            <w:gridSpan w:val="6"/>
            <w:tcBorders>
              <w:top w:val="nil"/>
              <w:left w:val="nil"/>
            </w:tcBorders>
          </w:tcPr>
          <w:p w:rsidR="00C70C56" w:rsidRPr="00321C6D" w:rsidRDefault="00C70C56" w:rsidP="007E531E">
            <w:pPr>
              <w:rPr>
                <w:sz w:val="20"/>
                <w:szCs w:val="20"/>
              </w:rPr>
            </w:pPr>
            <w:r w:rsidRPr="00321C6D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2242A">
              <w:rPr>
                <w:sz w:val="20"/>
                <w:szCs w:val="20"/>
              </w:rPr>
              <w:instrText xml:space="preserve"> FORMTEXT </w:instrText>
            </w:r>
            <w:r w:rsidRPr="00321C6D">
              <w:rPr>
                <w:sz w:val="20"/>
                <w:szCs w:val="20"/>
              </w:rPr>
            </w:r>
            <w:r w:rsidRPr="00321C6D">
              <w:rPr>
                <w:sz w:val="20"/>
                <w:szCs w:val="20"/>
              </w:rPr>
              <w:fldChar w:fldCharType="separate"/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="003859D7">
              <w:rPr>
                <w:noProof/>
                <w:sz w:val="20"/>
                <w:szCs w:val="20"/>
              </w:rPr>
              <w:t> </w:t>
            </w:r>
            <w:r w:rsidRPr="00321C6D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70C56" w:rsidTr="00291A78">
        <w:tc>
          <w:tcPr>
            <w:tcW w:w="10917" w:type="dxa"/>
            <w:gridSpan w:val="8"/>
            <w:tcBorders>
              <w:bottom w:val="single" w:sz="4" w:space="0" w:color="auto"/>
            </w:tcBorders>
            <w:shd w:val="pct10" w:color="auto" w:fill="auto"/>
          </w:tcPr>
          <w:p w:rsidR="00C70C56" w:rsidRPr="004F313C" w:rsidRDefault="00C70C56" w:rsidP="007E531E">
            <w:pPr>
              <w:rPr>
                <w:b/>
              </w:rPr>
            </w:pPr>
            <w:r w:rsidRPr="004F313C">
              <w:rPr>
                <w:b/>
              </w:rPr>
              <w:t>Anwesenheit</w:t>
            </w:r>
          </w:p>
        </w:tc>
      </w:tr>
      <w:tr w:rsidR="0024402E" w:rsidTr="00291A78"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402E" w:rsidRPr="006A2AF3" w:rsidRDefault="0024402E" w:rsidP="007774FD">
            <w:pPr>
              <w:rPr>
                <w:sz w:val="20"/>
                <w:szCs w:val="20"/>
              </w:rPr>
            </w:pPr>
            <w:r w:rsidRPr="006A2AF3">
              <w:rPr>
                <w:sz w:val="20"/>
                <w:szCs w:val="20"/>
                <w:highlight w:val="lightGray"/>
              </w:rPr>
              <w:t>Viszeral</w:t>
            </w:r>
            <w:r>
              <w:rPr>
                <w:sz w:val="20"/>
                <w:szCs w:val="20"/>
                <w:highlight w:val="lightGray"/>
              </w:rPr>
              <w:t>c</w:t>
            </w:r>
            <w:r w:rsidRPr="006A2AF3">
              <w:rPr>
                <w:sz w:val="20"/>
                <w:szCs w:val="20"/>
                <w:highlight w:val="lightGray"/>
              </w:rPr>
              <w:t>hirurg</w:t>
            </w:r>
            <w:r>
              <w:rPr>
                <w:sz w:val="20"/>
                <w:szCs w:val="20"/>
                <w:highlight w:val="lightGray"/>
              </w:rPr>
              <w:t>i</w:t>
            </w:r>
            <w:r w:rsidRPr="006A2AF3">
              <w:rPr>
                <w:sz w:val="20"/>
                <w:szCs w:val="20"/>
                <w:highlight w:val="lightGray"/>
              </w:rPr>
              <w:t>e:</w:t>
            </w:r>
            <w:r w:rsidRPr="006A2AF3">
              <w:rPr>
                <w:sz w:val="20"/>
                <w:szCs w:val="20"/>
              </w:rPr>
              <w:t xml:space="preserve"> </w:t>
            </w:r>
          </w:p>
          <w:p w:rsidR="0024402E" w:rsidRDefault="00CD470A" w:rsidP="007774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891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402E" w:rsidRPr="00321C6D">
              <w:rPr>
                <w:sz w:val="20"/>
                <w:szCs w:val="20"/>
              </w:rPr>
              <w:t xml:space="preserve"> </w:t>
            </w:r>
            <w:r w:rsidR="0024402E">
              <w:rPr>
                <w:sz w:val="20"/>
                <w:szCs w:val="20"/>
              </w:rPr>
              <w:t>PD Dr. V. Banz</w:t>
            </w:r>
          </w:p>
          <w:p w:rsidR="0024402E" w:rsidRPr="00CD470A" w:rsidRDefault="00CD470A" w:rsidP="007774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631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 w:rsidRPr="00CD47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402E" w:rsidRPr="00CD470A">
              <w:rPr>
                <w:sz w:val="20"/>
                <w:szCs w:val="20"/>
              </w:rPr>
              <w:t xml:space="preserve"> Prof. Dr. G. Beldi</w:t>
            </w:r>
          </w:p>
          <w:p w:rsidR="0024402E" w:rsidRPr="00D4452A" w:rsidRDefault="00CD470A" w:rsidP="007774F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42504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61652" w:rsidRPr="00B61652">
              <w:rPr>
                <w:sz w:val="20"/>
                <w:szCs w:val="20"/>
                <w:lang w:val="en-US"/>
              </w:rPr>
              <w:t xml:space="preserve"> </w:t>
            </w:r>
            <w:r w:rsidR="0024402E" w:rsidRPr="00D4452A">
              <w:rPr>
                <w:sz w:val="20"/>
                <w:szCs w:val="20"/>
                <w:lang w:val="en-US"/>
              </w:rPr>
              <w:t>Prof. Dr. D. Candinas</w:t>
            </w:r>
          </w:p>
          <w:p w:rsidR="0024402E" w:rsidRPr="00D4452A" w:rsidRDefault="00CD470A" w:rsidP="007774F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200971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4402E" w:rsidRPr="00D4452A">
              <w:rPr>
                <w:sz w:val="20"/>
                <w:szCs w:val="20"/>
                <w:lang w:val="en-US"/>
              </w:rPr>
              <w:t xml:space="preserve"> Prof. Dr. B. Gloor</w:t>
            </w:r>
          </w:p>
          <w:p w:rsidR="0024402E" w:rsidRPr="00B61652" w:rsidRDefault="00CD470A" w:rsidP="007774F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207658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61652" w:rsidRPr="00B61652">
              <w:rPr>
                <w:sz w:val="20"/>
                <w:szCs w:val="20"/>
                <w:lang w:val="en-US"/>
              </w:rPr>
              <w:t xml:space="preserve"> </w:t>
            </w:r>
            <w:r w:rsidR="00092D87" w:rsidRPr="00B61652">
              <w:rPr>
                <w:sz w:val="20"/>
                <w:szCs w:val="20"/>
                <w:lang w:val="en-US"/>
              </w:rPr>
              <w:t xml:space="preserve">PD Dr. D. </w:t>
            </w:r>
            <w:proofErr w:type="spellStart"/>
            <w:r w:rsidR="00092D87" w:rsidRPr="00B61652">
              <w:rPr>
                <w:sz w:val="20"/>
                <w:szCs w:val="20"/>
                <w:lang w:val="en-US"/>
              </w:rPr>
              <w:t>Kröll</w:t>
            </w:r>
            <w:proofErr w:type="spellEnd"/>
          </w:p>
          <w:p w:rsidR="0024402E" w:rsidRPr="00291A78" w:rsidRDefault="00CD470A" w:rsidP="007774F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78539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4402E" w:rsidRPr="00B61652">
              <w:rPr>
                <w:sz w:val="20"/>
                <w:szCs w:val="20"/>
                <w:lang w:val="en-US"/>
              </w:rPr>
              <w:t xml:space="preserve"> </w:t>
            </w:r>
            <w:r w:rsidR="00092D87" w:rsidRPr="00B61652">
              <w:rPr>
                <w:sz w:val="20"/>
                <w:szCs w:val="20"/>
                <w:lang w:val="en-US"/>
              </w:rPr>
              <w:t xml:space="preserve">Dr. med. et phil. </w:t>
            </w:r>
            <w:r w:rsidR="00092D87" w:rsidRPr="00291A78">
              <w:rPr>
                <w:sz w:val="20"/>
                <w:szCs w:val="20"/>
                <w:lang w:val="en-US"/>
              </w:rPr>
              <w:t>A.S. Wenning</w:t>
            </w:r>
          </w:p>
          <w:p w:rsidR="0024402E" w:rsidRPr="00291A78" w:rsidRDefault="00CD470A" w:rsidP="007774F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78884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 w:rsidRPr="00CD470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61652" w:rsidRPr="00CD470A">
              <w:rPr>
                <w:sz w:val="20"/>
                <w:szCs w:val="20"/>
                <w:lang w:val="en-US"/>
              </w:rPr>
              <w:t xml:space="preserve"> </w:t>
            </w:r>
            <w:r w:rsidR="00092D87" w:rsidRPr="00291A78">
              <w:rPr>
                <w:sz w:val="20"/>
                <w:szCs w:val="20"/>
                <w:lang w:val="en-US"/>
              </w:rPr>
              <w:t>Dr. Y. Borbély</w:t>
            </w:r>
          </w:p>
          <w:p w:rsidR="0024402E" w:rsidRPr="00291A78" w:rsidRDefault="00CD470A" w:rsidP="007774F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00054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652" w:rsidRPr="00321C6D">
              <w:rPr>
                <w:sz w:val="20"/>
                <w:szCs w:val="20"/>
              </w:rPr>
              <w:t xml:space="preserve"> </w:t>
            </w:r>
            <w:r w:rsidR="0024402E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4402E" w:rsidRPr="00291A78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24402E" w:rsidRPr="00321C6D">
              <w:rPr>
                <w:sz w:val="20"/>
                <w:szCs w:val="20"/>
              </w:rPr>
            </w:r>
            <w:r w:rsidR="0024402E" w:rsidRPr="00321C6D">
              <w:rPr>
                <w:sz w:val="20"/>
                <w:szCs w:val="20"/>
              </w:rPr>
              <w:fldChar w:fldCharType="separate"/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 w:rsidRPr="00321C6D">
              <w:rPr>
                <w:sz w:val="20"/>
                <w:szCs w:val="20"/>
              </w:rPr>
              <w:fldChar w:fldCharType="end"/>
            </w:r>
          </w:p>
          <w:p w:rsidR="0024402E" w:rsidRPr="00291A78" w:rsidRDefault="0024402E" w:rsidP="009647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4402E" w:rsidRDefault="0024402E" w:rsidP="007774FD">
            <w:pPr>
              <w:rPr>
                <w:sz w:val="20"/>
                <w:szCs w:val="20"/>
              </w:rPr>
            </w:pPr>
            <w:r w:rsidRPr="00E94540">
              <w:rPr>
                <w:sz w:val="20"/>
                <w:szCs w:val="20"/>
                <w:highlight w:val="lightGray"/>
              </w:rPr>
              <w:t>Gastroenterologie</w:t>
            </w:r>
          </w:p>
          <w:p w:rsidR="0024402E" w:rsidRDefault="00CD470A" w:rsidP="007774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988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402E" w:rsidRPr="00144752">
              <w:rPr>
                <w:sz w:val="20"/>
                <w:szCs w:val="20"/>
              </w:rPr>
              <w:t xml:space="preserve"> </w:t>
            </w:r>
            <w:r w:rsidR="0024402E">
              <w:rPr>
                <w:sz w:val="20"/>
                <w:szCs w:val="20"/>
              </w:rPr>
              <w:t>Dr. O. Carstens</w:t>
            </w:r>
          </w:p>
          <w:p w:rsidR="0024402E" w:rsidRDefault="00CD470A" w:rsidP="007774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523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402E" w:rsidRPr="00321C6D">
              <w:rPr>
                <w:sz w:val="20"/>
                <w:szCs w:val="20"/>
              </w:rPr>
              <w:t xml:space="preserve"> </w:t>
            </w:r>
            <w:r w:rsidR="006274A0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274A0" w:rsidRPr="004B1942">
              <w:rPr>
                <w:sz w:val="20"/>
                <w:szCs w:val="20"/>
              </w:rPr>
              <w:instrText xml:space="preserve"> FORMTEXT </w:instrText>
            </w:r>
            <w:r w:rsidR="006274A0" w:rsidRPr="00321C6D">
              <w:rPr>
                <w:sz w:val="20"/>
                <w:szCs w:val="20"/>
              </w:rPr>
            </w:r>
            <w:r w:rsidR="006274A0" w:rsidRPr="00321C6D">
              <w:rPr>
                <w:sz w:val="20"/>
                <w:szCs w:val="20"/>
              </w:rPr>
              <w:fldChar w:fldCharType="separate"/>
            </w:r>
            <w:r w:rsidR="006274A0">
              <w:rPr>
                <w:noProof/>
                <w:sz w:val="20"/>
                <w:szCs w:val="20"/>
              </w:rPr>
              <w:t> </w:t>
            </w:r>
            <w:r w:rsidR="006274A0">
              <w:rPr>
                <w:noProof/>
                <w:sz w:val="20"/>
                <w:szCs w:val="20"/>
              </w:rPr>
              <w:t> </w:t>
            </w:r>
            <w:r w:rsidR="006274A0">
              <w:rPr>
                <w:noProof/>
                <w:sz w:val="20"/>
                <w:szCs w:val="20"/>
              </w:rPr>
              <w:t> </w:t>
            </w:r>
            <w:r w:rsidR="006274A0">
              <w:rPr>
                <w:noProof/>
                <w:sz w:val="20"/>
                <w:szCs w:val="20"/>
              </w:rPr>
              <w:t> </w:t>
            </w:r>
            <w:r w:rsidR="006274A0">
              <w:rPr>
                <w:noProof/>
                <w:sz w:val="20"/>
                <w:szCs w:val="20"/>
              </w:rPr>
              <w:t> </w:t>
            </w:r>
            <w:r w:rsidR="006274A0" w:rsidRPr="00321C6D">
              <w:rPr>
                <w:sz w:val="20"/>
                <w:szCs w:val="20"/>
              </w:rPr>
              <w:fldChar w:fldCharType="end"/>
            </w:r>
          </w:p>
          <w:p w:rsidR="0024402E" w:rsidRDefault="00CD470A" w:rsidP="007774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222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652" w:rsidRPr="00321C6D">
              <w:rPr>
                <w:sz w:val="20"/>
                <w:szCs w:val="20"/>
              </w:rPr>
              <w:t xml:space="preserve"> </w:t>
            </w:r>
            <w:r w:rsidR="0024402E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4402E" w:rsidRPr="004B1942">
              <w:rPr>
                <w:sz w:val="20"/>
                <w:szCs w:val="20"/>
              </w:rPr>
              <w:instrText xml:space="preserve"> FORMTEXT </w:instrText>
            </w:r>
            <w:r w:rsidR="0024402E" w:rsidRPr="00321C6D">
              <w:rPr>
                <w:sz w:val="20"/>
                <w:szCs w:val="20"/>
              </w:rPr>
            </w:r>
            <w:r w:rsidR="0024402E" w:rsidRPr="00321C6D">
              <w:rPr>
                <w:sz w:val="20"/>
                <w:szCs w:val="20"/>
              </w:rPr>
              <w:fldChar w:fldCharType="separate"/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 w:rsidRPr="00321C6D">
              <w:rPr>
                <w:sz w:val="20"/>
                <w:szCs w:val="20"/>
              </w:rPr>
              <w:fldChar w:fldCharType="end"/>
            </w:r>
          </w:p>
          <w:p w:rsidR="0024402E" w:rsidRDefault="0024402E" w:rsidP="007774FD">
            <w:pPr>
              <w:rPr>
                <w:sz w:val="20"/>
                <w:szCs w:val="20"/>
              </w:rPr>
            </w:pPr>
          </w:p>
          <w:p w:rsidR="0024402E" w:rsidRDefault="0024402E" w:rsidP="007774FD">
            <w:pPr>
              <w:rPr>
                <w:sz w:val="20"/>
                <w:szCs w:val="20"/>
              </w:rPr>
            </w:pPr>
            <w:r w:rsidRPr="00E94540">
              <w:rPr>
                <w:sz w:val="20"/>
                <w:szCs w:val="20"/>
                <w:highlight w:val="lightGray"/>
              </w:rPr>
              <w:t>Med. Onkologie</w:t>
            </w:r>
          </w:p>
          <w:p w:rsidR="0024402E" w:rsidRPr="00144752" w:rsidRDefault="00CD470A" w:rsidP="007774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931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652" w:rsidRPr="00321C6D">
              <w:rPr>
                <w:sz w:val="20"/>
                <w:szCs w:val="20"/>
              </w:rPr>
              <w:t xml:space="preserve"> </w:t>
            </w:r>
            <w:r w:rsidR="00D43594">
              <w:rPr>
                <w:sz w:val="20"/>
                <w:szCs w:val="20"/>
              </w:rPr>
              <w:t>Prof.</w:t>
            </w:r>
            <w:r w:rsidR="00EB29E5">
              <w:rPr>
                <w:sz w:val="20"/>
                <w:szCs w:val="20"/>
              </w:rPr>
              <w:t xml:space="preserve"> </w:t>
            </w:r>
            <w:r w:rsidR="000178F2">
              <w:rPr>
                <w:sz w:val="20"/>
                <w:szCs w:val="20"/>
              </w:rPr>
              <w:t>Dr. M. Berger</w:t>
            </w:r>
          </w:p>
          <w:p w:rsidR="0024402E" w:rsidRPr="00321C6D" w:rsidRDefault="00CD470A" w:rsidP="00B6165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887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652" w:rsidRPr="00321C6D">
              <w:rPr>
                <w:sz w:val="20"/>
                <w:szCs w:val="20"/>
              </w:rPr>
              <w:t xml:space="preserve"> </w:t>
            </w:r>
            <w:r w:rsidR="00B34824">
              <w:rPr>
                <w:sz w:val="20"/>
                <w:szCs w:val="20"/>
              </w:rPr>
              <w:t>Dr. S. Häfliger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4402E" w:rsidRDefault="0024402E" w:rsidP="007774FD">
            <w:pPr>
              <w:rPr>
                <w:sz w:val="20"/>
                <w:szCs w:val="20"/>
              </w:rPr>
            </w:pPr>
            <w:r w:rsidRPr="00E94540">
              <w:rPr>
                <w:sz w:val="20"/>
                <w:szCs w:val="20"/>
                <w:highlight w:val="lightGray"/>
              </w:rPr>
              <w:t>Radiologie</w:t>
            </w:r>
          </w:p>
          <w:p w:rsidR="0024402E" w:rsidRDefault="00CD470A" w:rsidP="007774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029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652" w:rsidRPr="00321C6D">
              <w:rPr>
                <w:sz w:val="20"/>
                <w:szCs w:val="20"/>
              </w:rPr>
              <w:t xml:space="preserve"> </w:t>
            </w:r>
            <w:r w:rsidR="00BB196A">
              <w:rPr>
                <w:sz w:val="20"/>
                <w:szCs w:val="20"/>
              </w:rPr>
              <w:t>Prof.</w:t>
            </w:r>
            <w:r w:rsidR="002532F9">
              <w:rPr>
                <w:sz w:val="20"/>
                <w:szCs w:val="20"/>
              </w:rPr>
              <w:t xml:space="preserve"> </w:t>
            </w:r>
            <w:r w:rsidR="00B34824">
              <w:rPr>
                <w:sz w:val="20"/>
                <w:szCs w:val="20"/>
              </w:rPr>
              <w:t>Dr. A. Huber</w:t>
            </w:r>
          </w:p>
          <w:p w:rsidR="0024402E" w:rsidRDefault="00CD470A" w:rsidP="007774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40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652" w:rsidRPr="00321C6D">
              <w:rPr>
                <w:sz w:val="20"/>
                <w:szCs w:val="20"/>
              </w:rPr>
              <w:t xml:space="preserve"> </w:t>
            </w:r>
            <w:r w:rsidR="0024402E">
              <w:rPr>
                <w:sz w:val="20"/>
                <w:szCs w:val="20"/>
              </w:rPr>
              <w:t>Prof. Dr. J. Heverhagen</w:t>
            </w:r>
          </w:p>
          <w:p w:rsidR="0024402E" w:rsidRDefault="0024402E" w:rsidP="007774FD">
            <w:pPr>
              <w:rPr>
                <w:sz w:val="20"/>
                <w:szCs w:val="20"/>
              </w:rPr>
            </w:pPr>
          </w:p>
          <w:p w:rsidR="009647D6" w:rsidRDefault="009647D6" w:rsidP="007774FD">
            <w:pPr>
              <w:rPr>
                <w:sz w:val="20"/>
                <w:szCs w:val="20"/>
              </w:rPr>
            </w:pPr>
          </w:p>
          <w:p w:rsidR="0024402E" w:rsidRDefault="0024402E" w:rsidP="007774FD">
            <w:pPr>
              <w:rPr>
                <w:sz w:val="20"/>
                <w:szCs w:val="20"/>
              </w:rPr>
            </w:pPr>
            <w:r w:rsidRPr="00E94540">
              <w:rPr>
                <w:sz w:val="20"/>
                <w:szCs w:val="20"/>
                <w:highlight w:val="lightGray"/>
              </w:rPr>
              <w:t>Radioonkologie</w:t>
            </w:r>
          </w:p>
          <w:p w:rsidR="0024402E" w:rsidRDefault="00CD470A" w:rsidP="007774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24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652">
              <w:rPr>
                <w:sz w:val="20"/>
              </w:rPr>
              <w:t xml:space="preserve"> </w:t>
            </w:r>
            <w:r w:rsidR="00346E9B">
              <w:rPr>
                <w:sz w:val="20"/>
              </w:rPr>
              <w:t>Dr. H. Hemmatazad</w:t>
            </w:r>
          </w:p>
          <w:p w:rsidR="0024402E" w:rsidRDefault="00CD470A" w:rsidP="007774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336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652" w:rsidRPr="00321C6D">
              <w:rPr>
                <w:sz w:val="20"/>
                <w:szCs w:val="20"/>
              </w:rPr>
              <w:t xml:space="preserve"> </w:t>
            </w:r>
            <w:r w:rsidR="006274A0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274A0" w:rsidRPr="004B1942">
              <w:rPr>
                <w:sz w:val="20"/>
                <w:szCs w:val="20"/>
              </w:rPr>
              <w:instrText xml:space="preserve"> FORMTEXT </w:instrText>
            </w:r>
            <w:r w:rsidR="006274A0" w:rsidRPr="00321C6D">
              <w:rPr>
                <w:sz w:val="20"/>
                <w:szCs w:val="20"/>
              </w:rPr>
            </w:r>
            <w:r w:rsidR="006274A0" w:rsidRPr="00321C6D">
              <w:rPr>
                <w:sz w:val="20"/>
                <w:szCs w:val="20"/>
              </w:rPr>
              <w:fldChar w:fldCharType="separate"/>
            </w:r>
            <w:r w:rsidR="006274A0">
              <w:rPr>
                <w:noProof/>
                <w:sz w:val="20"/>
                <w:szCs w:val="20"/>
              </w:rPr>
              <w:t> </w:t>
            </w:r>
            <w:r w:rsidR="006274A0">
              <w:rPr>
                <w:noProof/>
                <w:sz w:val="20"/>
                <w:szCs w:val="20"/>
              </w:rPr>
              <w:t> </w:t>
            </w:r>
            <w:r w:rsidR="006274A0">
              <w:rPr>
                <w:noProof/>
                <w:sz w:val="20"/>
                <w:szCs w:val="20"/>
              </w:rPr>
              <w:t> </w:t>
            </w:r>
            <w:r w:rsidR="006274A0">
              <w:rPr>
                <w:noProof/>
                <w:sz w:val="20"/>
                <w:szCs w:val="20"/>
              </w:rPr>
              <w:t> </w:t>
            </w:r>
            <w:r w:rsidR="006274A0">
              <w:rPr>
                <w:noProof/>
                <w:sz w:val="20"/>
                <w:szCs w:val="20"/>
              </w:rPr>
              <w:t> </w:t>
            </w:r>
            <w:r w:rsidR="006274A0" w:rsidRPr="00321C6D">
              <w:rPr>
                <w:sz w:val="20"/>
                <w:szCs w:val="20"/>
              </w:rPr>
              <w:fldChar w:fldCharType="end"/>
            </w:r>
          </w:p>
          <w:p w:rsidR="0024402E" w:rsidRPr="00321C6D" w:rsidRDefault="0024402E" w:rsidP="00B34824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402E" w:rsidRPr="009542D3" w:rsidRDefault="0024402E" w:rsidP="007774FD">
            <w:pPr>
              <w:rPr>
                <w:sz w:val="20"/>
                <w:szCs w:val="20"/>
                <w:highlight w:val="lightGray"/>
              </w:rPr>
            </w:pPr>
            <w:r w:rsidRPr="009542D3">
              <w:rPr>
                <w:sz w:val="20"/>
                <w:szCs w:val="20"/>
                <w:highlight w:val="lightGray"/>
              </w:rPr>
              <w:t>Pathologie</w:t>
            </w:r>
          </w:p>
          <w:p w:rsidR="0024402E" w:rsidRPr="009542D3" w:rsidRDefault="00CD470A" w:rsidP="007774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893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652" w:rsidRPr="00321C6D">
              <w:rPr>
                <w:sz w:val="20"/>
                <w:szCs w:val="20"/>
              </w:rPr>
              <w:t xml:space="preserve"> </w:t>
            </w:r>
            <w:r w:rsidR="00AC6250">
              <w:rPr>
                <w:sz w:val="20"/>
                <w:szCs w:val="20"/>
              </w:rPr>
              <w:t xml:space="preserve">PD </w:t>
            </w:r>
            <w:r w:rsidR="006274A0">
              <w:rPr>
                <w:sz w:val="20"/>
                <w:szCs w:val="20"/>
              </w:rPr>
              <w:t>Dr. H. Dawsen</w:t>
            </w:r>
          </w:p>
          <w:p w:rsidR="0024402E" w:rsidRDefault="00CD470A" w:rsidP="007774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763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652" w:rsidRPr="00321C6D">
              <w:rPr>
                <w:sz w:val="20"/>
                <w:szCs w:val="20"/>
              </w:rPr>
              <w:t xml:space="preserve"> </w:t>
            </w:r>
            <w:r w:rsidR="0024402E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4402E" w:rsidRPr="004B1942">
              <w:rPr>
                <w:sz w:val="20"/>
                <w:szCs w:val="20"/>
              </w:rPr>
              <w:instrText xml:space="preserve"> FORMTEXT </w:instrText>
            </w:r>
            <w:r w:rsidR="0024402E" w:rsidRPr="00321C6D">
              <w:rPr>
                <w:sz w:val="20"/>
                <w:szCs w:val="20"/>
              </w:rPr>
            </w:r>
            <w:r w:rsidR="0024402E" w:rsidRPr="00321C6D">
              <w:rPr>
                <w:sz w:val="20"/>
                <w:szCs w:val="20"/>
              </w:rPr>
              <w:fldChar w:fldCharType="separate"/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 w:rsidRPr="00321C6D">
              <w:rPr>
                <w:sz w:val="20"/>
                <w:szCs w:val="20"/>
              </w:rPr>
              <w:fldChar w:fldCharType="end"/>
            </w:r>
          </w:p>
          <w:p w:rsidR="0024402E" w:rsidRPr="00E94540" w:rsidRDefault="0024402E" w:rsidP="007774FD">
            <w:pPr>
              <w:rPr>
                <w:sz w:val="20"/>
                <w:szCs w:val="20"/>
              </w:rPr>
            </w:pPr>
          </w:p>
          <w:p w:rsidR="0024402E" w:rsidRDefault="0024402E" w:rsidP="00777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 xml:space="preserve">Zusätzlich anwesend </w:t>
            </w:r>
          </w:p>
          <w:p w:rsidR="0024402E" w:rsidRDefault="00CD470A" w:rsidP="007774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276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402E" w:rsidRPr="00321C6D">
              <w:rPr>
                <w:sz w:val="20"/>
                <w:szCs w:val="20"/>
              </w:rPr>
              <w:t xml:space="preserve"> </w:t>
            </w:r>
            <w:r w:rsidR="0024402E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4402E" w:rsidRPr="004B1942">
              <w:rPr>
                <w:sz w:val="20"/>
                <w:szCs w:val="20"/>
              </w:rPr>
              <w:instrText xml:space="preserve"> FORMTEXT </w:instrText>
            </w:r>
            <w:r w:rsidR="0024402E" w:rsidRPr="00321C6D">
              <w:rPr>
                <w:sz w:val="20"/>
                <w:szCs w:val="20"/>
              </w:rPr>
            </w:r>
            <w:r w:rsidR="0024402E" w:rsidRPr="00321C6D">
              <w:rPr>
                <w:sz w:val="20"/>
                <w:szCs w:val="20"/>
              </w:rPr>
              <w:fldChar w:fldCharType="separate"/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 w:rsidRPr="00321C6D">
              <w:rPr>
                <w:sz w:val="20"/>
                <w:szCs w:val="20"/>
              </w:rPr>
              <w:fldChar w:fldCharType="end"/>
            </w:r>
          </w:p>
          <w:p w:rsidR="0024402E" w:rsidRDefault="00CD470A" w:rsidP="007774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66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402E" w:rsidRPr="00321C6D">
              <w:rPr>
                <w:sz w:val="20"/>
                <w:szCs w:val="20"/>
              </w:rPr>
              <w:t xml:space="preserve"> </w:t>
            </w:r>
            <w:r w:rsidR="0024402E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4402E" w:rsidRPr="004B1942">
              <w:rPr>
                <w:sz w:val="20"/>
                <w:szCs w:val="20"/>
              </w:rPr>
              <w:instrText xml:space="preserve"> FORMTEXT </w:instrText>
            </w:r>
            <w:r w:rsidR="0024402E" w:rsidRPr="00321C6D">
              <w:rPr>
                <w:sz w:val="20"/>
                <w:szCs w:val="20"/>
              </w:rPr>
            </w:r>
            <w:r w:rsidR="0024402E" w:rsidRPr="00321C6D">
              <w:rPr>
                <w:sz w:val="20"/>
                <w:szCs w:val="20"/>
              </w:rPr>
              <w:fldChar w:fldCharType="separate"/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 w:rsidRPr="00321C6D">
              <w:rPr>
                <w:sz w:val="20"/>
                <w:szCs w:val="20"/>
              </w:rPr>
              <w:fldChar w:fldCharType="end"/>
            </w:r>
          </w:p>
          <w:p w:rsidR="0024402E" w:rsidRPr="00321C6D" w:rsidRDefault="00CD470A" w:rsidP="00B6165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927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652" w:rsidRPr="00321C6D">
              <w:rPr>
                <w:sz w:val="20"/>
                <w:szCs w:val="20"/>
              </w:rPr>
              <w:t xml:space="preserve"> </w:t>
            </w:r>
            <w:r w:rsidR="0024402E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4402E" w:rsidRPr="004B1942">
              <w:rPr>
                <w:sz w:val="20"/>
                <w:szCs w:val="20"/>
              </w:rPr>
              <w:instrText xml:space="preserve"> FORMTEXT </w:instrText>
            </w:r>
            <w:r w:rsidR="0024402E" w:rsidRPr="00321C6D">
              <w:rPr>
                <w:sz w:val="20"/>
                <w:szCs w:val="20"/>
              </w:rPr>
            </w:r>
            <w:r w:rsidR="0024402E" w:rsidRPr="00321C6D">
              <w:rPr>
                <w:sz w:val="20"/>
                <w:szCs w:val="20"/>
              </w:rPr>
              <w:fldChar w:fldCharType="separate"/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>
              <w:rPr>
                <w:noProof/>
                <w:sz w:val="20"/>
                <w:szCs w:val="20"/>
              </w:rPr>
              <w:t> </w:t>
            </w:r>
            <w:r w:rsidR="0024402E" w:rsidRPr="00321C6D">
              <w:rPr>
                <w:sz w:val="20"/>
                <w:szCs w:val="20"/>
              </w:rPr>
              <w:fldChar w:fldCharType="end"/>
            </w:r>
          </w:p>
        </w:tc>
      </w:tr>
    </w:tbl>
    <w:p w:rsidR="008040D8" w:rsidRDefault="008040D8" w:rsidP="0024402E"/>
    <w:sectPr w:rsidR="008040D8" w:rsidSect="00F442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C0" w:rsidRDefault="007B68C0" w:rsidP="00214F28">
      <w:pPr>
        <w:spacing w:after="0" w:line="240" w:lineRule="auto"/>
      </w:pPr>
      <w:r>
        <w:separator/>
      </w:r>
    </w:p>
  </w:endnote>
  <w:endnote w:type="continuationSeparator" w:id="0">
    <w:p w:rsidR="007B68C0" w:rsidRDefault="007B68C0" w:rsidP="0021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0A" w:rsidRDefault="00CD47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1701"/>
      <w:gridCol w:w="1984"/>
      <w:gridCol w:w="1275"/>
      <w:gridCol w:w="1134"/>
      <w:gridCol w:w="1702"/>
    </w:tblGrid>
    <w:tr w:rsidR="007E531E" w:rsidTr="00335B0F">
      <w:trPr>
        <w:cantSplit/>
        <w:trHeight w:val="269"/>
      </w:trPr>
      <w:tc>
        <w:tcPr>
          <w:tcW w:w="2764" w:type="dxa"/>
          <w:hideMark/>
        </w:tcPr>
        <w:p w:rsidR="007E531E" w:rsidRDefault="007E531E">
          <w:pPr>
            <w:pStyle w:val="Fuzeile"/>
            <w:spacing w:before="120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Datei</w:t>
          </w:r>
        </w:p>
      </w:tc>
      <w:tc>
        <w:tcPr>
          <w:tcW w:w="1701" w:type="dxa"/>
          <w:hideMark/>
        </w:tcPr>
        <w:p w:rsidR="007E531E" w:rsidRDefault="007E531E">
          <w:pPr>
            <w:pStyle w:val="Fuzeile"/>
            <w:spacing w:before="120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Autor</w:t>
          </w:r>
        </w:p>
      </w:tc>
      <w:tc>
        <w:tcPr>
          <w:tcW w:w="1984" w:type="dxa"/>
          <w:hideMark/>
        </w:tcPr>
        <w:p w:rsidR="007E531E" w:rsidRDefault="007E531E">
          <w:pPr>
            <w:pStyle w:val="Fuzeile"/>
            <w:spacing w:before="120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Genehmigt von:</w:t>
          </w:r>
        </w:p>
      </w:tc>
      <w:tc>
        <w:tcPr>
          <w:tcW w:w="1275" w:type="dxa"/>
          <w:hideMark/>
        </w:tcPr>
        <w:p w:rsidR="007E531E" w:rsidRDefault="007E531E">
          <w:pPr>
            <w:pStyle w:val="Fuzeile"/>
            <w:spacing w:before="120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 xml:space="preserve">Datum </w:t>
          </w:r>
        </w:p>
      </w:tc>
      <w:tc>
        <w:tcPr>
          <w:tcW w:w="1134" w:type="dxa"/>
          <w:hideMark/>
        </w:tcPr>
        <w:p w:rsidR="007E531E" w:rsidRDefault="007E531E">
          <w:pPr>
            <w:pStyle w:val="Fuzeile"/>
            <w:spacing w:before="120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Version</w:t>
          </w:r>
        </w:p>
      </w:tc>
      <w:tc>
        <w:tcPr>
          <w:tcW w:w="1702" w:type="dxa"/>
          <w:hideMark/>
        </w:tcPr>
        <w:p w:rsidR="007E531E" w:rsidRDefault="007E531E">
          <w:pPr>
            <w:pStyle w:val="Fuzeile"/>
            <w:spacing w:before="120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Seite</w:t>
          </w:r>
        </w:p>
      </w:tc>
    </w:tr>
    <w:tr w:rsidR="007E531E" w:rsidTr="00335B0F">
      <w:trPr>
        <w:cantSplit/>
      </w:trPr>
      <w:tc>
        <w:tcPr>
          <w:tcW w:w="2764" w:type="dxa"/>
          <w:hideMark/>
        </w:tcPr>
        <w:p w:rsidR="007E531E" w:rsidRDefault="007E531E" w:rsidP="0095775C">
          <w:pPr>
            <w:pStyle w:val="Fuzeile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fldChar w:fldCharType="begin"/>
          </w:r>
          <w:r w:rsidRPr="00E25D0C">
            <w:rPr>
              <w:rFonts w:cs="Arial"/>
              <w:sz w:val="16"/>
            </w:rPr>
            <w:instrText xml:space="preserve"> FILENAME </w:instrText>
          </w:r>
          <w:r>
            <w:rPr>
              <w:rFonts w:cs="Arial"/>
              <w:sz w:val="16"/>
            </w:rPr>
            <w:fldChar w:fldCharType="separate"/>
          </w:r>
          <w:r w:rsidR="005A7C2C">
            <w:rPr>
              <w:rFonts w:cs="Arial"/>
              <w:noProof/>
              <w:sz w:val="16"/>
            </w:rPr>
            <w:t>Anmeldeformular_Upper_GI</w:t>
          </w:r>
          <w:r>
            <w:rPr>
              <w:rFonts w:cs="Arial"/>
              <w:sz w:val="16"/>
            </w:rPr>
            <w:fldChar w:fldCharType="end"/>
          </w:r>
        </w:p>
      </w:tc>
      <w:tc>
        <w:tcPr>
          <w:tcW w:w="1701" w:type="dxa"/>
          <w:hideMark/>
        </w:tcPr>
        <w:p w:rsidR="007E531E" w:rsidRDefault="00B34824" w:rsidP="00B34824">
          <w:pPr>
            <w:pStyle w:val="Fuzeile"/>
            <w:rPr>
              <w:rFonts w:cs="Arial"/>
              <w:sz w:val="16"/>
              <w:lang w:val="it-IT" w:eastAsia="de-DE"/>
            </w:rPr>
          </w:pPr>
          <w:r>
            <w:rPr>
              <w:rFonts w:cs="Arial"/>
              <w:sz w:val="16"/>
              <w:lang w:val="it-IT"/>
            </w:rPr>
            <w:t>Rubli</w:t>
          </w:r>
        </w:p>
      </w:tc>
      <w:tc>
        <w:tcPr>
          <w:tcW w:w="1984" w:type="dxa"/>
          <w:hideMark/>
        </w:tcPr>
        <w:p w:rsidR="007E531E" w:rsidRDefault="007E531E" w:rsidP="00B34824">
          <w:pPr>
            <w:pStyle w:val="Fuzeile"/>
            <w:rPr>
              <w:rFonts w:cs="Arial"/>
              <w:sz w:val="16"/>
              <w:lang w:val="it-IT" w:eastAsia="de-DE"/>
            </w:rPr>
          </w:pPr>
          <w:r>
            <w:rPr>
              <w:rFonts w:cs="Arial"/>
              <w:sz w:val="16"/>
              <w:lang w:val="it-IT"/>
            </w:rPr>
            <w:t>Banz</w:t>
          </w:r>
        </w:p>
      </w:tc>
      <w:tc>
        <w:tcPr>
          <w:tcW w:w="1275" w:type="dxa"/>
          <w:hideMark/>
        </w:tcPr>
        <w:p w:rsidR="007E531E" w:rsidRDefault="00CD470A" w:rsidP="004D27E8">
          <w:pPr>
            <w:pStyle w:val="Fuzeile"/>
            <w:rPr>
              <w:rFonts w:cs="Arial"/>
              <w:sz w:val="16"/>
              <w:lang w:val="it-IT" w:eastAsia="de-DE"/>
            </w:rPr>
          </w:pPr>
          <w:r>
            <w:rPr>
              <w:rFonts w:cs="Arial"/>
              <w:sz w:val="16"/>
              <w:lang w:val="it-IT"/>
            </w:rPr>
            <w:t>29</w:t>
          </w:r>
          <w:bookmarkStart w:id="10" w:name="_GoBack"/>
          <w:bookmarkEnd w:id="10"/>
          <w:r w:rsidR="00B61652">
            <w:rPr>
              <w:rFonts w:cs="Arial"/>
              <w:sz w:val="16"/>
              <w:lang w:val="it-IT"/>
            </w:rPr>
            <w:t>.04.2024</w:t>
          </w:r>
        </w:p>
      </w:tc>
      <w:tc>
        <w:tcPr>
          <w:tcW w:w="1134" w:type="dxa"/>
          <w:hideMark/>
        </w:tcPr>
        <w:p w:rsidR="007E531E" w:rsidRDefault="00B61652" w:rsidP="00CD470A">
          <w:pPr>
            <w:pStyle w:val="Fuzeile"/>
            <w:rPr>
              <w:rFonts w:cs="Arial"/>
              <w:sz w:val="16"/>
              <w:lang w:val="it-IT" w:eastAsia="de-DE"/>
            </w:rPr>
          </w:pPr>
          <w:r>
            <w:rPr>
              <w:rFonts w:cs="Arial"/>
              <w:sz w:val="16"/>
              <w:lang w:val="it-IT"/>
            </w:rPr>
            <w:t>3.</w:t>
          </w:r>
          <w:r w:rsidR="00CD470A">
            <w:rPr>
              <w:rFonts w:cs="Arial"/>
              <w:sz w:val="16"/>
              <w:lang w:val="it-IT"/>
            </w:rPr>
            <w:t>1</w:t>
          </w:r>
        </w:p>
      </w:tc>
      <w:tc>
        <w:tcPr>
          <w:tcW w:w="1702" w:type="dxa"/>
          <w:hideMark/>
        </w:tcPr>
        <w:p w:rsidR="007E531E" w:rsidRDefault="007E531E">
          <w:pPr>
            <w:pStyle w:val="Fuzeile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  <w:lang w:val="it-IT"/>
            </w:rPr>
            <w:t xml:space="preserve"> </w:t>
          </w:r>
          <w:r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  <w:lang w:val="it-IT"/>
            </w:rPr>
            <w:instrText xml:space="preserve"> PAGE </w:instrText>
          </w:r>
          <w:r>
            <w:rPr>
              <w:rFonts w:cs="Arial"/>
              <w:sz w:val="16"/>
            </w:rPr>
            <w:fldChar w:fldCharType="separate"/>
          </w:r>
          <w:r w:rsidR="00CD470A">
            <w:rPr>
              <w:rFonts w:cs="Arial"/>
              <w:noProof/>
              <w:sz w:val="16"/>
              <w:lang w:val="it-IT"/>
            </w:rPr>
            <w:t>2</w:t>
          </w:r>
          <w:r>
            <w:rPr>
              <w:rFonts w:cs="Arial"/>
              <w:sz w:val="16"/>
            </w:rPr>
            <w:fldChar w:fldCharType="end"/>
          </w:r>
          <w:r>
            <w:rPr>
              <w:rFonts w:cs="Arial"/>
              <w:sz w:val="16"/>
            </w:rPr>
            <w:t xml:space="preserve"> von </w:t>
          </w:r>
          <w:r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</w:rPr>
            <w:instrText xml:space="preserve"> NUMPAGES </w:instrText>
          </w:r>
          <w:r>
            <w:rPr>
              <w:rFonts w:cs="Arial"/>
              <w:sz w:val="16"/>
            </w:rPr>
            <w:fldChar w:fldCharType="separate"/>
          </w:r>
          <w:r w:rsidR="00CD470A">
            <w:rPr>
              <w:rFonts w:cs="Arial"/>
              <w:noProof/>
              <w:sz w:val="16"/>
            </w:rPr>
            <w:t>2</w:t>
          </w:r>
          <w:r>
            <w:rPr>
              <w:rFonts w:cs="Arial"/>
              <w:sz w:val="16"/>
            </w:rPr>
            <w:fldChar w:fldCharType="end"/>
          </w:r>
        </w:p>
      </w:tc>
    </w:tr>
  </w:tbl>
  <w:p w:rsidR="007E531E" w:rsidRDefault="007E531E" w:rsidP="0024402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0A" w:rsidRDefault="00CD47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C0" w:rsidRDefault="007B68C0" w:rsidP="00214F28">
      <w:pPr>
        <w:spacing w:after="0" w:line="240" w:lineRule="auto"/>
      </w:pPr>
      <w:r>
        <w:separator/>
      </w:r>
    </w:p>
  </w:footnote>
  <w:footnote w:type="continuationSeparator" w:id="0">
    <w:p w:rsidR="007B68C0" w:rsidRDefault="007B68C0" w:rsidP="0021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0A" w:rsidRDefault="00CD47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9"/>
      <w:gridCol w:w="5057"/>
    </w:tblGrid>
    <w:tr w:rsidR="007E531E" w:rsidRPr="003929F6" w:rsidTr="00E65E92">
      <w:tc>
        <w:tcPr>
          <w:tcW w:w="3369" w:type="dxa"/>
        </w:tcPr>
        <w:p w:rsidR="007E531E" w:rsidRDefault="007E531E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178BE312" wp14:editId="178BE313">
                <wp:extent cx="3297604" cy="638355"/>
                <wp:effectExtent l="0" t="0" r="0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elspital-uci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633" cy="63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7E531E" w:rsidRDefault="007E531E" w:rsidP="00214F28">
          <w:pPr>
            <w:pStyle w:val="Kopfzeile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Oberer Gastrointestinaltrakt </w:t>
          </w:r>
        </w:p>
        <w:p w:rsidR="007E531E" w:rsidRPr="00617CF1" w:rsidRDefault="007E531E" w:rsidP="004F68F6">
          <w:pPr>
            <w:pStyle w:val="Kopfzeile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und Pankreas Tumorboard</w:t>
          </w:r>
        </w:p>
        <w:p w:rsidR="007E531E" w:rsidRPr="00617CF1" w:rsidRDefault="007E531E" w:rsidP="00214F28">
          <w:pPr>
            <w:pStyle w:val="Kopfzeile"/>
            <w:jc w:val="right"/>
            <w:rPr>
              <w:sz w:val="18"/>
              <w:szCs w:val="18"/>
            </w:rPr>
          </w:pPr>
          <w:r w:rsidRPr="00617CF1">
            <w:rPr>
              <w:sz w:val="18"/>
              <w:szCs w:val="18"/>
            </w:rPr>
            <w:t>Kontaktperson und Stellvertreter Tumorboard:</w:t>
          </w:r>
        </w:p>
        <w:p w:rsidR="007E531E" w:rsidRPr="009647D6" w:rsidRDefault="007E531E" w:rsidP="00214F28">
          <w:pPr>
            <w:pStyle w:val="Kopfzeile"/>
            <w:jc w:val="right"/>
            <w:rPr>
              <w:sz w:val="18"/>
              <w:szCs w:val="18"/>
              <w:lang w:val="en-US"/>
            </w:rPr>
          </w:pPr>
          <w:r w:rsidRPr="009647D6">
            <w:rPr>
              <w:sz w:val="18"/>
              <w:szCs w:val="18"/>
              <w:lang w:val="en-US"/>
            </w:rPr>
            <w:t>Prof. Dr. med. Beat Gloor</w:t>
          </w:r>
        </w:p>
        <w:p w:rsidR="007E531E" w:rsidRPr="001E4C9C" w:rsidRDefault="001E4C9C" w:rsidP="00214F28">
          <w:pPr>
            <w:pStyle w:val="Kopfzeile"/>
            <w:jc w:val="right"/>
            <w:rPr>
              <w:lang w:val="en-US"/>
            </w:rPr>
          </w:pPr>
          <w:r w:rsidRPr="001E4C9C">
            <w:rPr>
              <w:sz w:val="18"/>
              <w:szCs w:val="18"/>
              <w:lang w:val="en-US"/>
            </w:rPr>
            <w:t xml:space="preserve">Dr. med. </w:t>
          </w:r>
          <w:r w:rsidR="00A17424">
            <w:rPr>
              <w:sz w:val="18"/>
              <w:szCs w:val="18"/>
              <w:lang w:val="en-US"/>
            </w:rPr>
            <w:t xml:space="preserve">et phil. Anna </w:t>
          </w:r>
          <w:r w:rsidR="00291A78">
            <w:rPr>
              <w:sz w:val="18"/>
              <w:szCs w:val="18"/>
              <w:lang w:val="en-US"/>
            </w:rPr>
            <w:t xml:space="preserve">Silvia </w:t>
          </w:r>
          <w:r w:rsidR="00A17424">
            <w:rPr>
              <w:sz w:val="18"/>
              <w:szCs w:val="18"/>
              <w:lang w:val="en-US"/>
            </w:rPr>
            <w:t>Wenning</w:t>
          </w:r>
        </w:p>
      </w:tc>
    </w:tr>
  </w:tbl>
  <w:p w:rsidR="007E531E" w:rsidRPr="001E4C9C" w:rsidRDefault="007E531E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0A" w:rsidRDefault="00CD47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943FB"/>
    <w:multiLevelType w:val="hybridMultilevel"/>
    <w:tmpl w:val="EA08FBF6"/>
    <w:lvl w:ilvl="0" w:tplc="6A1886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D2BC2"/>
    <w:multiLevelType w:val="hybridMultilevel"/>
    <w:tmpl w:val="B9EE6704"/>
    <w:lvl w:ilvl="0" w:tplc="998C0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4E"/>
    <w:rsid w:val="00000063"/>
    <w:rsid w:val="00005861"/>
    <w:rsid w:val="000178F2"/>
    <w:rsid w:val="00024761"/>
    <w:rsid w:val="000270DA"/>
    <w:rsid w:val="00032AA1"/>
    <w:rsid w:val="00046EB0"/>
    <w:rsid w:val="000610D6"/>
    <w:rsid w:val="00067B05"/>
    <w:rsid w:val="00092D87"/>
    <w:rsid w:val="000A5C4F"/>
    <w:rsid w:val="000A5EC8"/>
    <w:rsid w:val="000D4476"/>
    <w:rsid w:val="000E40CC"/>
    <w:rsid w:val="000F2402"/>
    <w:rsid w:val="00120477"/>
    <w:rsid w:val="00125D64"/>
    <w:rsid w:val="001303F6"/>
    <w:rsid w:val="001562FC"/>
    <w:rsid w:val="00163573"/>
    <w:rsid w:val="00180275"/>
    <w:rsid w:val="001A32D6"/>
    <w:rsid w:val="001D4A6B"/>
    <w:rsid w:val="001E4C9C"/>
    <w:rsid w:val="001F40BC"/>
    <w:rsid w:val="00200AA5"/>
    <w:rsid w:val="00214F28"/>
    <w:rsid w:val="00221B04"/>
    <w:rsid w:val="0024402E"/>
    <w:rsid w:val="002532F9"/>
    <w:rsid w:val="00257036"/>
    <w:rsid w:val="0026264A"/>
    <w:rsid w:val="00264AD4"/>
    <w:rsid w:val="00281E4A"/>
    <w:rsid w:val="00290FBA"/>
    <w:rsid w:val="00291A78"/>
    <w:rsid w:val="002B33B2"/>
    <w:rsid w:val="002D395E"/>
    <w:rsid w:val="002E35FD"/>
    <w:rsid w:val="0033318E"/>
    <w:rsid w:val="00335B0F"/>
    <w:rsid w:val="00346E9B"/>
    <w:rsid w:val="00377881"/>
    <w:rsid w:val="003859D7"/>
    <w:rsid w:val="003929F6"/>
    <w:rsid w:val="003A6DEE"/>
    <w:rsid w:val="00440C66"/>
    <w:rsid w:val="00446EAA"/>
    <w:rsid w:val="0047493A"/>
    <w:rsid w:val="00491782"/>
    <w:rsid w:val="004A2326"/>
    <w:rsid w:val="004A4BD5"/>
    <w:rsid w:val="004B0D7D"/>
    <w:rsid w:val="004C350A"/>
    <w:rsid w:val="004D27E8"/>
    <w:rsid w:val="004F68F6"/>
    <w:rsid w:val="00525B2E"/>
    <w:rsid w:val="00532C77"/>
    <w:rsid w:val="00544CC8"/>
    <w:rsid w:val="005564A9"/>
    <w:rsid w:val="0056107D"/>
    <w:rsid w:val="00562719"/>
    <w:rsid w:val="00563F27"/>
    <w:rsid w:val="005A7C2C"/>
    <w:rsid w:val="005B3B63"/>
    <w:rsid w:val="005C58DA"/>
    <w:rsid w:val="005E49E0"/>
    <w:rsid w:val="005E78ED"/>
    <w:rsid w:val="005F4D6C"/>
    <w:rsid w:val="00600C57"/>
    <w:rsid w:val="00617CF1"/>
    <w:rsid w:val="00623BDB"/>
    <w:rsid w:val="006274A0"/>
    <w:rsid w:val="00636744"/>
    <w:rsid w:val="00642665"/>
    <w:rsid w:val="0065490E"/>
    <w:rsid w:val="00693A8A"/>
    <w:rsid w:val="006B0B05"/>
    <w:rsid w:val="006D531C"/>
    <w:rsid w:val="006E2F36"/>
    <w:rsid w:val="007000C3"/>
    <w:rsid w:val="0072087B"/>
    <w:rsid w:val="00720E77"/>
    <w:rsid w:val="00724E86"/>
    <w:rsid w:val="00747A7C"/>
    <w:rsid w:val="00766F91"/>
    <w:rsid w:val="00781C54"/>
    <w:rsid w:val="007913A4"/>
    <w:rsid w:val="007A3BF4"/>
    <w:rsid w:val="007B68C0"/>
    <w:rsid w:val="007D37DA"/>
    <w:rsid w:val="007D60CB"/>
    <w:rsid w:val="007E531E"/>
    <w:rsid w:val="008040D8"/>
    <w:rsid w:val="008076FB"/>
    <w:rsid w:val="0083775E"/>
    <w:rsid w:val="00842872"/>
    <w:rsid w:val="0085728C"/>
    <w:rsid w:val="008C0E53"/>
    <w:rsid w:val="008D2023"/>
    <w:rsid w:val="008D230B"/>
    <w:rsid w:val="008D39C3"/>
    <w:rsid w:val="008D4A1F"/>
    <w:rsid w:val="008E7FB1"/>
    <w:rsid w:val="008F3A04"/>
    <w:rsid w:val="009015CF"/>
    <w:rsid w:val="00902F78"/>
    <w:rsid w:val="00912532"/>
    <w:rsid w:val="0092184E"/>
    <w:rsid w:val="00941469"/>
    <w:rsid w:val="00942B7E"/>
    <w:rsid w:val="0094557C"/>
    <w:rsid w:val="009542D3"/>
    <w:rsid w:val="0095775C"/>
    <w:rsid w:val="009647D6"/>
    <w:rsid w:val="00967198"/>
    <w:rsid w:val="00967FD7"/>
    <w:rsid w:val="009722D6"/>
    <w:rsid w:val="00984C77"/>
    <w:rsid w:val="009876AA"/>
    <w:rsid w:val="009C7772"/>
    <w:rsid w:val="009D49B0"/>
    <w:rsid w:val="009E28C9"/>
    <w:rsid w:val="009E79BF"/>
    <w:rsid w:val="00A172E2"/>
    <w:rsid w:val="00A17424"/>
    <w:rsid w:val="00A35E17"/>
    <w:rsid w:val="00A51C3F"/>
    <w:rsid w:val="00A64B9D"/>
    <w:rsid w:val="00A87A90"/>
    <w:rsid w:val="00A92257"/>
    <w:rsid w:val="00A932CE"/>
    <w:rsid w:val="00AB6691"/>
    <w:rsid w:val="00AC47CE"/>
    <w:rsid w:val="00AC6250"/>
    <w:rsid w:val="00AD3539"/>
    <w:rsid w:val="00AF680B"/>
    <w:rsid w:val="00B15010"/>
    <w:rsid w:val="00B163FD"/>
    <w:rsid w:val="00B20CC6"/>
    <w:rsid w:val="00B34824"/>
    <w:rsid w:val="00B37083"/>
    <w:rsid w:val="00B61652"/>
    <w:rsid w:val="00B8126A"/>
    <w:rsid w:val="00B87197"/>
    <w:rsid w:val="00B92991"/>
    <w:rsid w:val="00BA7ED9"/>
    <w:rsid w:val="00BB196A"/>
    <w:rsid w:val="00BD7EEE"/>
    <w:rsid w:val="00BF67FA"/>
    <w:rsid w:val="00C078BC"/>
    <w:rsid w:val="00C12A34"/>
    <w:rsid w:val="00C13B0D"/>
    <w:rsid w:val="00C16D64"/>
    <w:rsid w:val="00C17D5B"/>
    <w:rsid w:val="00C242C1"/>
    <w:rsid w:val="00C31623"/>
    <w:rsid w:val="00C35CBE"/>
    <w:rsid w:val="00C70C56"/>
    <w:rsid w:val="00C84857"/>
    <w:rsid w:val="00C92CFE"/>
    <w:rsid w:val="00CA2838"/>
    <w:rsid w:val="00CA57CF"/>
    <w:rsid w:val="00CD1EDA"/>
    <w:rsid w:val="00CD470A"/>
    <w:rsid w:val="00CE2556"/>
    <w:rsid w:val="00CE4381"/>
    <w:rsid w:val="00CF061F"/>
    <w:rsid w:val="00D06ED9"/>
    <w:rsid w:val="00D36F70"/>
    <w:rsid w:val="00D43594"/>
    <w:rsid w:val="00D55801"/>
    <w:rsid w:val="00D64B2A"/>
    <w:rsid w:val="00D64DDA"/>
    <w:rsid w:val="00DE49CB"/>
    <w:rsid w:val="00E1595A"/>
    <w:rsid w:val="00E25D0C"/>
    <w:rsid w:val="00E51B12"/>
    <w:rsid w:val="00E624AA"/>
    <w:rsid w:val="00E65E92"/>
    <w:rsid w:val="00E743EB"/>
    <w:rsid w:val="00E907E9"/>
    <w:rsid w:val="00E96FD7"/>
    <w:rsid w:val="00EB29E5"/>
    <w:rsid w:val="00EC2C6C"/>
    <w:rsid w:val="00EE5B99"/>
    <w:rsid w:val="00EF6B08"/>
    <w:rsid w:val="00EF7B72"/>
    <w:rsid w:val="00F010EE"/>
    <w:rsid w:val="00F02DB6"/>
    <w:rsid w:val="00F07212"/>
    <w:rsid w:val="00F267F8"/>
    <w:rsid w:val="00F26C10"/>
    <w:rsid w:val="00F3019B"/>
    <w:rsid w:val="00F44263"/>
    <w:rsid w:val="00F44EC2"/>
    <w:rsid w:val="00F51EBF"/>
    <w:rsid w:val="00F85679"/>
    <w:rsid w:val="00F868DA"/>
    <w:rsid w:val="00FC178F"/>
    <w:rsid w:val="00F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499020A"/>
  <w15:docId w15:val="{8AB3BBFF-51A4-4792-BB17-5D9FD9D6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357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F2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1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4F28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F2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1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13A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A6DEE"/>
    <w:rPr>
      <w:color w:val="808080"/>
    </w:rPr>
  </w:style>
  <w:style w:type="paragraph" w:styleId="Listenabsatz">
    <w:name w:val="List Paragraph"/>
    <w:basedOn w:val="Standard"/>
    <w:uiPriority w:val="34"/>
    <w:qFormat/>
    <w:rsid w:val="009C777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564A9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1303F6"/>
    <w:rPr>
      <w:b/>
      <w:bCs/>
    </w:rPr>
  </w:style>
  <w:style w:type="paragraph" w:styleId="berarbeitung">
    <w:name w:val="Revision"/>
    <w:hidden/>
    <w:uiPriority w:val="99"/>
    <w:semiHidden/>
    <w:rsid w:val="005B3B6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uch.tumorboard@insel.ch?subject=Anmeldung%20Tumorboard:%20Oberer%20Gastrointestinaltrakt,%20Leber%20und%20Pankrea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0303389\AppData\Local\Microsoft\Windows\Temporary%20Internet%20Files\Content.IE5\T0KHNY93\Anmeldeformular_Upper_G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A132A12BF3314E999D0759E9868643" ma:contentTypeVersion="4" ma:contentTypeDescription="Ein neues Dokument erstellen." ma:contentTypeScope="" ma:versionID="2ba7973449e681ea2758a965e559d6e1">
  <xsd:schema xmlns:xsd="http://www.w3.org/2001/XMLSchema" xmlns:xs="http://www.w3.org/2001/XMLSchema" xmlns:p="http://schemas.microsoft.com/office/2006/metadata/properties" xmlns:ns2="http://schemas.microsoft.com/sharepoint/v4" xmlns:ns3="f564b412-de8f-4dc4-b6ed-b3ac127d25e0" xmlns:ns4="eafb54a0-c8ef-496e-9e00-2ef2163877b5" targetNamespace="http://schemas.microsoft.com/office/2006/metadata/properties" ma:root="true" ma:fieldsID="f8b513dc927057f936b1380383777483" ns2:_="" ns3:_="" ns4:_="">
    <xsd:import namespace="http://schemas.microsoft.com/sharepoint/v4"/>
    <xsd:import namespace="f564b412-de8f-4dc4-b6ed-b3ac127d25e0"/>
    <xsd:import namespace="eafb54a0-c8ef-496e-9e00-2ef2163877b5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Kategori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b412-de8f-4dc4-b6ed-b3ac127d25e0" elementFormDefault="qualified">
    <xsd:import namespace="http://schemas.microsoft.com/office/2006/documentManagement/types"/>
    <xsd:import namespace="http://schemas.microsoft.com/office/infopath/2007/PartnerControls"/>
    <xsd:element name="Kategorie" ma:index="9" nillable="true" ma:displayName="Kategorie" ma:format="Dropdown" ma:internalName="Kategorie">
      <xsd:simpleType>
        <xsd:restriction base="dms:Choice">
          <xsd:enumeration value="-"/>
          <xsd:enumeration value="Clinical Practice Guidelin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b54a0-c8ef-496e-9e00-2ef216387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f564b412-de8f-4dc4-b6ed-b3ac127d25e0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84551-5973-43C9-BEC3-50A4A44C2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f564b412-de8f-4dc4-b6ed-b3ac127d25e0"/>
    <ds:schemaRef ds:uri="eafb54a0-c8ef-496e-9e00-2ef216387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B4A3A-01E5-4DFA-909C-2D1EB1779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82A5F-7077-4234-B1C1-739DC22A29FB}">
  <ds:schemaRefs>
    <ds:schemaRef ds:uri="http://purl.org/dc/terms/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http://purl.org/dc/elements/1.1/"/>
    <ds:schemaRef ds:uri="f564b412-de8f-4dc4-b6ed-b3ac127d25e0"/>
    <ds:schemaRef ds:uri="eafb54a0-c8ef-496e-9e00-2ef2163877b5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CFFF96-0A16-4643-A851-463C9C29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Anmeldeformular_Upper_GI.dotx</Template>
  <TotalTime>0</TotalTime>
  <Pages>2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Inselspital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Portmann, Simone</dc:creator>
  <cp:lastModifiedBy>Rubli Supersaxo, Marianne</cp:lastModifiedBy>
  <cp:revision>2</cp:revision>
  <cp:lastPrinted>2016-06-08T16:36:00Z</cp:lastPrinted>
  <dcterms:created xsi:type="dcterms:W3CDTF">2024-04-29T07:33:00Z</dcterms:created>
  <dcterms:modified xsi:type="dcterms:W3CDTF">2024-04-29T07:33:00Z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0x01010032A132A12BF3314E999D0759E9868643</vt:lpwstr>
  </property>
</Properties>
</file>